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DF" w:rsidRDefault="002370DF" w:rsidP="002370DF">
      <w:pPr>
        <w:spacing w:after="0" w:line="240" w:lineRule="exact"/>
      </w:pPr>
    </w:p>
    <w:p w:rsidR="0099128C" w:rsidRDefault="0099128C" w:rsidP="0099128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4230"/>
        </w:tabs>
        <w:spacing w:after="0"/>
        <w:ind w:left="1440"/>
        <w:rPr>
          <w:u w:val="single"/>
        </w:rPr>
      </w:pPr>
      <w:r>
        <w:rPr>
          <w:b/>
        </w:rPr>
        <w:t>Client</w:t>
      </w:r>
      <w:r w:rsidRPr="00525BB9">
        <w:rPr>
          <w:b/>
        </w:rPr>
        <w:t xml:space="preserve"> Name:</w:t>
      </w:r>
      <w:r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2073773543"/>
          <w:placeholder>
            <w:docPart w:val="E938F9E4B15C453C98F8FB346A34AEAE"/>
          </w:placeholder>
          <w:text/>
        </w:sdtPr>
        <w:sdtContent>
          <w:r w:rsidRPr="009C3F24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</w:t>
          </w:r>
          <w:r w:rsidRPr="005B1C0B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</w:t>
          </w:r>
          <w:r w:rsidRPr="009C3F24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</w:t>
          </w:r>
          <w:r w:rsidRPr="00DC1A45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</w:t>
          </w:r>
        </w:sdtContent>
      </w:sdt>
    </w:p>
    <w:p w:rsidR="0099128C" w:rsidRDefault="00953403" w:rsidP="0099128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4230"/>
        </w:tabs>
        <w:spacing w:after="0"/>
        <w:ind w:left="1440"/>
      </w:pPr>
      <w:r>
        <w:rPr>
          <w:b/>
        </w:rPr>
        <w:t>Staff Name</w:t>
      </w:r>
      <w:r w:rsidR="0099128C" w:rsidRPr="00525BB9">
        <w:rPr>
          <w:b/>
        </w:rPr>
        <w:t>:</w:t>
      </w:r>
      <w:r w:rsidR="0099128C"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644051276"/>
          <w:placeholder>
            <w:docPart w:val="E938F9E4B15C453C98F8FB346A34AEAE"/>
          </w:placeholder>
          <w:text/>
        </w:sdtPr>
        <w:sdtContent>
          <w:r w:rsidR="0099128C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</w:t>
          </w:r>
          <w:r w:rsidR="0099128C" w:rsidRPr="00AE4B9D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</w:t>
          </w:r>
          <w:r w:rsidR="0099128C" w:rsidRPr="004B63BD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</w:t>
          </w:r>
          <w:r w:rsidR="0099128C" w:rsidRPr="003B297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</w:t>
          </w:r>
        </w:sdtContent>
      </w:sdt>
    </w:p>
    <w:p w:rsidR="0099128C" w:rsidRDefault="0099128C" w:rsidP="0099128C">
      <w:pPr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1" w:color="auto"/>
        </w:pBdr>
        <w:tabs>
          <w:tab w:val="left" w:pos="720"/>
          <w:tab w:val="left" w:pos="4230"/>
        </w:tabs>
        <w:spacing w:after="0"/>
        <w:ind w:left="1440"/>
        <w:rPr>
          <w:u w:val="single"/>
        </w:rPr>
      </w:pPr>
      <w:r w:rsidRPr="00525BB9">
        <w:rPr>
          <w:b/>
        </w:rPr>
        <w:t>Agency:</w:t>
      </w:r>
      <w:r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685943933"/>
          <w:placeholder>
            <w:docPart w:val="89CA8A41D61349BEAEF0C31169123CF7"/>
          </w:placeholder>
          <w:dropDownList>
            <w:listItem w:displayText="AIDS Community Resources" w:value="AIDS Community Resources"/>
            <w:listItem w:displayText="ARISE" w:value="ARISE"/>
            <w:listItem w:displayText="Catholic Charities" w:value="Catholic Charities"/>
            <w:listItem w:displayText="CNY Services" w:value="CNY Services"/>
            <w:listItem w:displayText="Elmcrest" w:value="Elmcrest"/>
            <w:listItem w:displayText="Learning Disabilities Association" w:value="Learning Disabilities Association"/>
            <w:listItem w:displayText="Liberty Resources" w:value="Liberty Resources"/>
            <w:listItem w:displayText="Onondaga Case Management" w:value="Onondaga Case Management"/>
            <w:listItem w:displayText="The Salvation Army" w:value="The Salvation Army"/>
          </w:dropDownList>
        </w:sdtPr>
        <w:sdtContent>
          <w:r w:rsidR="00953403" w:rsidRPr="00BC5473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</w:t>
          </w:r>
          <w:r w:rsidR="00953403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</w:t>
          </w:r>
          <w:r w:rsidR="00953403" w:rsidRPr="008A6C2A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</w:t>
          </w:r>
        </w:sdtContent>
      </w:sdt>
      <w:r>
        <w:tab/>
      </w:r>
      <w:r w:rsidRPr="00525BB9">
        <w:rPr>
          <w:b/>
        </w:rPr>
        <w:t xml:space="preserve">Project: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1662148701"/>
          <w:placeholder>
            <w:docPart w:val="EEB08609AF444AB6ADD1089BBBAD4DB8"/>
          </w:placeholder>
          <w:dropDownList>
            <w:listItem w:displayText="Adolescent Substance Abuse" w:value="Adolescent Substance Abuse"/>
            <w:listItem w:displayText="Adventure Based Therapy " w:value="Adventure Based Therapy "/>
            <w:listItem w:displayText="Anger Busters" w:value="Anger Busters"/>
            <w:listItem w:displayText="Bridging the Gap" w:value="Bridging the Gap"/>
            <w:listItem w:displayText="Building Strong Families" w:value="Building Strong Families"/>
            <w:listItem w:displayText="Educational Advocacy" w:value="Educational Advocacy"/>
            <w:listItem w:displayText="Equine Therapy" w:value="Equine Therapy"/>
            <w:listItem w:displayText="Mental Health Assessment" w:value="Mental Health Assessment"/>
            <w:listItem w:displayText="Parent Project" w:value="Parent Project"/>
            <w:listItem w:displayText="Planned Respite" w:value="Planned Respite"/>
            <w:listItem w:displayText="Ready For Home" w:value="Ready for Home"/>
            <w:listItem w:displayText="Refuge Youth Project" w:value="Refuge Youth Project"/>
            <w:listItem w:displayText="Skill Building" w:value="Skill Building"/>
          </w:dropDownList>
        </w:sdtPr>
        <w:sdtContent>
          <w:r w:rsidR="00AB557C" w:rsidRPr="00834380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</w:p>
    <w:p w:rsidR="0099128C" w:rsidRDefault="0099128C" w:rsidP="002370DF">
      <w:pPr>
        <w:spacing w:after="0" w:line="415" w:lineRule="exact"/>
        <w:ind w:left="1440" w:firstLine="442"/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</w:pPr>
    </w:p>
    <w:p w:rsidR="002370DF" w:rsidRDefault="00810730" w:rsidP="002370DF">
      <w:pPr>
        <w:spacing w:after="0" w:line="415" w:lineRule="exact"/>
        <w:ind w:left="1440" w:firstLine="442"/>
      </w:pPr>
      <w:r>
        <w:rPr>
          <w:noProof/>
        </w:rPr>
        <w:pict>
          <v:shapetype id="polygon121" o:spid="_x0000_m1425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1" o:spid="_x0000_s1385" type="#polygon121" style="position:absolute;left:0;text-align:left;margin-left:261pt;margin-top:124.3pt;width:18.75pt;height:19.5pt;z-index:-251648512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2" o:spid="_x0000_s1384" style="position:absolute;left:0;text-align:left;margin-left:0;margin-top:0;width:50pt;height:50pt;z-index:251659776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23" o:spid="_x0000_m1424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3" o:spid="_x0000_s1381" type="#polygon123" style="position:absolute;left:0;text-align:left;margin-left:279.75pt;margin-top:124.3pt;width:18.75pt;height:19.5pt;z-index:-251647488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4" o:spid="_x0000_s1380" style="position:absolute;left:0;text-align:left;margin-left:0;margin-top:0;width:50pt;height:50pt;z-index:251660800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25" o:spid="_x0000_m1423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5" o:spid="_x0000_s1377" type="#polygon125" style="position:absolute;left:0;text-align:left;margin-left:421.5pt;margin-top:124.3pt;width:18.75pt;height:19.5pt;z-index:-251646464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6" o:spid="_x0000_s1376" style="position:absolute;left:0;text-align:left;margin-left:0;margin-top:0;width:50pt;height:50pt;z-index:251661824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27" o:spid="_x0000_m1422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7" o:spid="_x0000_s1373" type="#polygon127" style="position:absolute;left:0;text-align:left;margin-left:402.75pt;margin-top:124.3pt;width:18.75pt;height:19.5pt;z-index:-251645440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28" o:spid="_x0000_s1372" style="position:absolute;left:0;text-align:left;margin-left:0;margin-top:0;width:50pt;height:50pt;z-index:251662848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29" o:spid="_x0000_m1421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29" o:spid="_x0000_s1369" type="#polygon129" style="position:absolute;left:0;text-align:left;margin-left:311.25pt;margin-top:124.3pt;width:18.75pt;height:19.5pt;z-index:-251644416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0" o:spid="_x0000_s1368" style="position:absolute;left:0;text-align:left;margin-left:0;margin-top:0;width:50pt;height:50pt;z-index:251663872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1" o:spid="_x0000_m1420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1" o:spid="_x0000_s1365" type="#polygon131" style="position:absolute;left:0;text-align:left;margin-left:365.25pt;margin-top:124.3pt;width:18.75pt;height:19.5pt;z-index:-251643392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2" o:spid="_x0000_s1364" style="position:absolute;left:0;text-align:left;margin-left:0;margin-top:0;width:50pt;height:50pt;z-index:251664896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3" o:spid="_x0000_m1419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3" o:spid="_x0000_s1361" type="#polygon133" style="position:absolute;left:0;text-align:left;margin-left:330pt;margin-top:124.3pt;width:18.75pt;height:19.5pt;z-index:-251642368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4" o:spid="_x0000_s1360" style="position:absolute;left:0;text-align:left;margin-left:0;margin-top:0;width:50pt;height:50pt;z-index:251665920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5" o:spid="_x0000_m1418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5" o:spid="_x0000_s1357" type="#polygon135" style="position:absolute;left:0;text-align:left;margin-left:384pt;margin-top:124.3pt;width:18.75pt;height:19.5pt;z-index:-251641344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6" o:spid="_x0000_s1356" style="position:absolute;left:0;text-align:left;margin-left:0;margin-top:0;width:50pt;height:50pt;z-index:251666944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37" o:spid="_x0000_m1417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7" o:spid="_x0000_s1353" type="#polygon137" style="position:absolute;left:0;text-align:left;margin-left:261pt;margin-top:154.65pt;width:18.75pt;height:19.5pt;z-index:-251640320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38" o:spid="_x0000_s1406" style="position:absolute;left:0;text-align:left;margin-left:0;margin-top:0;width:50pt;height:50pt;z-index:251648512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41" o:spid="_x0000_m1416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1" o:spid="_x0000_s1349" type="#polygon141" style="position:absolute;left:0;text-align:left;margin-left:279.75pt;margin-top:154.65pt;width:18.75pt;height:19.5pt;z-index:-251639296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42" o:spid="_x0000_s1404" style="position:absolute;left:0;text-align:left;margin-left:0;margin-top:0;width:50pt;height:50pt;z-index:251649536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45" o:spid="_x0000_m1415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5" o:spid="_x0000_s1345" type="#polygon145" style="position:absolute;left:0;text-align:left;margin-left:298.5pt;margin-top:154.65pt;width:18.75pt;height:19.5pt;z-index:-251638272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46" o:spid="_x0000_s1402" style="position:absolute;left:0;text-align:left;margin-left:0;margin-top:0;width:50pt;height:50pt;z-index:251650560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49" o:spid="_x0000_m1414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1341" type="#polygon149" style="position:absolute;left:0;text-align:left;margin-left:317.25pt;margin-top:154.65pt;width:18.75pt;height:19.5pt;z-index:-251637248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50" o:spid="_x0000_s1400" style="position:absolute;left:0;text-align:left;margin-left:0;margin-top:0;width:50pt;height:50pt;z-index:251651584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1" o:spid="_x0000_m1413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1" o:spid="_x0000_s1337" type="#polygon151" style="position:absolute;left:0;text-align:left;margin-left:336pt;margin-top:154.65pt;width:18.75pt;height:19.5pt;z-index:-251636224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52" o:spid="_x0000_s1398" style="position:absolute;left:0;text-align:left;margin-left:0;margin-top:0;width:50pt;height:50pt;z-index:251652608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3" o:spid="_x0000_m1412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3" o:spid="_x0000_s1333" type="#polygon153" style="position:absolute;left:0;text-align:left;margin-left:354.75pt;margin-top:154.65pt;width:18.75pt;height:19.5pt;z-index:-251635200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54" o:spid="_x0000_s1396" style="position:absolute;left:0;text-align:left;margin-left:0;margin-top:0;width:50pt;height:50pt;z-index:251653632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5" o:spid="_x0000_m1411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5" o:spid="_x0000_s1329" type="#polygon155" style="position:absolute;left:0;text-align:left;margin-left:373.5pt;margin-top:154.65pt;width:18.75pt;height:19.5pt;z-index:-251634176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56" o:spid="_x0000_s1394" style="position:absolute;left:0;text-align:left;margin-left:0;margin-top:0;width:50pt;height:50pt;z-index:251654656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7" o:spid="_x0000_m1410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7" o:spid="_x0000_s1325" type="#polygon157" style="position:absolute;left:0;text-align:left;margin-left:392.25pt;margin-top:154.65pt;width:18.75pt;height:19.5pt;z-index:-251633152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58" o:spid="_x0000_s1392" style="position:absolute;left:0;text-align:left;margin-left:0;margin-top:0;width:50pt;height:50pt;z-index:251655680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59" o:spid="_x0000_m1409" coordsize="1875,1950" o:spt="100" adj="0,,0" path="m,1950r,l1875,1950r,l1875,r,l,,,,,19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9" o:spid="_x0000_s1321" type="#polygon159" style="position:absolute;left:0;text-align:left;margin-left:411pt;margin-top:154.65pt;width:18.75pt;height:19.5pt;z-index:-251632128;mso-position-horizontal-relative:page;mso-position-vertical-relative:page" coordsize="21600,21600" o:spt="100" adj="0,,0" path="m,1950r,l1875,1950r,l1875,r,l,,,,,1950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160" o:spid="_x0000_s1390" style="position:absolute;left:0;text-align:left;margin-left:0;margin-top:0;width:50pt;height:50pt;z-index:251656704;visibility:hidden" coordsize="1975,2050" o:spt="100" adj="0,,0" path="m50,2000r,l1925,2000r,l1925,50r,l50,50r,l50,20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type id="polygon161" o:spid="_x0000_m1408" coordsize="26475,26025" o:spt="100" adj="0,,0" path="m,26025r,l26475,26025r,l26475,r,l,,,,,260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1" o:spid="_x0000_s1317" type="#polygon161" style="position:absolute;left:0;text-align:left;margin-left:336pt;margin-top:220.45pt;width:264.75pt;height:260.25pt;z-index:-251631104;mso-position-horizontal-relative:page;mso-position-vertical-relative:page" coordsize="21600,21600" o:spt="100" adj="0,,0" path="m,26025r,l26475,26025r,l26475,r,l,,,,,26025e" fillcolor="white" stroked="f"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type id="polygon162" o:spid="_x0000_m1407" coordsize="26575,26125" o:spt="100" adj="0,,0" path="m50,26075r,l26525,26075r,l26525,50r,l50,50r,l50,2607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2" o:spid="_x0000_s1315" type="#polygon162" style="position:absolute;left:0;text-align:left;margin-left:335.5pt;margin-top:219.95pt;width:265.75pt;height:261.25pt;z-index:-251630080;mso-position-horizontal-relative:page;mso-position-vertical-relative:page" coordsize="21600,21600" o:spt="100" adj="0,,0" path="m50,26075r,l26525,26075r,l26525,50r,l50,50r,l50,26075e" strokecolor="white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263" o:spid="_x0000_s1387" style="position:absolute;left:0;text-align:left;margin-left:0;margin-top:0;width:50pt;height:50pt;z-index:251657728;visibility:hidden" coordsize="27300,27600" o:spt="100" adj="0,,0" path="m,27600r,l27300,27600r,l27300,r,l,,,,,276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>
          <v:shape id="polygon264" o:spid="_x0000_s1386" style="position:absolute;left:0;text-align:left;margin-left:0;margin-top:0;width:50pt;height:50pt;z-index:251658752;visibility:hidden" coordsize="27400,27700" o:spt="100" adj="0,,0" path="m50,27650r,l27350,27650r,l27350,50r,l50,50r,l50,27650e">
            <v:stroke joinstyle="miter"/>
            <v:formulas/>
            <v:path o:connecttype="segments"/>
            <o:lock v:ext="edit" selection="t"/>
          </v:shape>
        </w:pic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Enrollment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and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Demographic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Information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Form: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Short</w:t>
      </w:r>
      <w:r w:rsidR="002370DF">
        <w:rPr>
          <w:rFonts w:ascii="Calibri" w:hAnsi="Calibri" w:cs="Calibri"/>
          <w:b/>
          <w:noProof/>
          <w:color w:val="000000"/>
          <w:w w:val="98"/>
          <w:sz w:val="31"/>
        </w:rPr>
        <w:t> </w:t>
      </w:r>
      <w:r w:rsidR="002370DF"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Form</w:t>
      </w:r>
    </w:p>
    <w:p w:rsidR="002370DF" w:rsidRDefault="002370DF" w:rsidP="002370DF">
      <w:pPr>
        <w:spacing w:after="0" w:line="367" w:lineRule="exact"/>
        <w:ind w:left="1440" w:firstLine="3951"/>
      </w:pPr>
      <w:r>
        <w:rPr>
          <w:rFonts w:ascii="Times New Roman" w:hAnsi="Times New Roman" w:cs="Times New Roman"/>
          <w:b/>
          <w:noProof/>
          <w:color w:val="000000"/>
          <w:spacing w:val="-1"/>
          <w:w w:val="93"/>
          <w:sz w:val="31"/>
        </w:rPr>
        <w:t>(EDIF-SF)</w:t>
      </w:r>
    </w:p>
    <w:p w:rsidR="005E71BD" w:rsidRDefault="005E71BD" w:rsidP="002370DF">
      <w:pPr>
        <w:tabs>
          <w:tab w:val="left" w:pos="6066"/>
          <w:tab w:val="left" w:pos="7096"/>
        </w:tabs>
        <w:spacing w:after="0" w:line="472" w:lineRule="exact"/>
        <w:ind w:left="1440"/>
        <w:rPr>
          <w:rFonts w:ascii="Times New Roman" w:hAnsi="Times New Roman" w:cs="Times New Roman"/>
          <w:b/>
          <w:noProof/>
          <w:color w:val="000000"/>
          <w:spacing w:val="-1"/>
          <w:w w:val="93"/>
          <w:position w:val="1"/>
          <w:sz w:val="22"/>
        </w:rPr>
        <w:sectPr w:rsidR="005E71BD" w:rsidSect="0099128C">
          <w:headerReference w:type="default" r:id="rId7"/>
          <w:footerReference w:type="default" r:id="rId8"/>
          <w:type w:val="continuous"/>
          <w:pgSz w:w="12240" w:h="15841"/>
          <w:pgMar w:top="0" w:right="900" w:bottom="0" w:left="0" w:header="0" w:footer="0" w:gutter="0"/>
          <w:cols w:space="720" w:equalWidth="0">
            <w:col w:w="11340" w:space="0"/>
          </w:cols>
          <w:docGrid w:type="lines" w:linePitch="312"/>
        </w:sectPr>
      </w:pPr>
    </w:p>
    <w:p w:rsidR="00764BC1" w:rsidRDefault="00764BC1" w:rsidP="002370DF">
      <w:pPr>
        <w:tabs>
          <w:tab w:val="left" w:pos="6066"/>
          <w:tab w:val="left" w:pos="7096"/>
        </w:tabs>
        <w:spacing w:after="0" w:line="472" w:lineRule="exact"/>
        <w:ind w:left="1440"/>
        <w:rPr>
          <w:rFonts w:ascii="Times New Roman" w:hAnsi="Times New Roman" w:cs="Times New Roman"/>
          <w:b/>
          <w:noProof/>
          <w:color w:val="000000"/>
          <w:spacing w:val="-1"/>
          <w:w w:val="93"/>
          <w:position w:val="1"/>
          <w:sz w:val="22"/>
        </w:rPr>
      </w:pPr>
    </w:p>
    <w:p w:rsidR="002370DF" w:rsidRDefault="002370DF" w:rsidP="002370DF">
      <w:pPr>
        <w:tabs>
          <w:tab w:val="left" w:pos="6066"/>
          <w:tab w:val="left" w:pos="7096"/>
        </w:tabs>
        <w:spacing w:after="0" w:line="472" w:lineRule="exact"/>
        <w:ind w:left="1440"/>
      </w:pPr>
      <w:r>
        <w:rPr>
          <w:rFonts w:ascii="Times New Roman" w:hAnsi="Times New Roman" w:cs="Times New Roman"/>
          <w:b/>
          <w:noProof/>
          <w:color w:val="000000"/>
          <w:spacing w:val="-1"/>
          <w:w w:val="93"/>
          <w:position w:val="1"/>
          <w:sz w:val="22"/>
        </w:rPr>
        <w:t>EDIFDATE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position w:val="1"/>
          <w:sz w:val="22"/>
        </w:rPr>
        <w:t>(Today’s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position w:val="1"/>
          <w:sz w:val="22"/>
        </w:rPr>
        <w:t xml:space="preserve">date) 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827985550"/>
          <w:placeholder>
            <w:docPart w:val="44C6153254904AEEB652D2444631D27A"/>
          </w:placeholder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EF2568"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</w:t>
          </w:r>
        </w:sdtContent>
      </w:sdt>
    </w:p>
    <w:p w:rsidR="002370DF" w:rsidRDefault="002370DF" w:rsidP="002370DF">
      <w:pPr>
        <w:widowControl/>
        <w:sectPr w:rsidR="002370DF" w:rsidSect="005E71BD">
          <w:type w:val="continuous"/>
          <w:pgSz w:w="12240" w:h="15841"/>
          <w:pgMar w:top="0" w:right="0" w:bottom="0" w:left="0" w:header="0" w:footer="0" w:gutter="0"/>
          <w:cols w:space="720"/>
          <w:docGrid w:type="lines" w:linePitch="312"/>
        </w:sectPr>
      </w:pPr>
    </w:p>
    <w:p w:rsidR="002370DF" w:rsidRPr="005E71BD" w:rsidRDefault="002370DF" w:rsidP="005E71BD">
      <w:pPr>
        <w:spacing w:after="0" w:line="266" w:lineRule="exact"/>
        <w:ind w:left="1440"/>
        <w:sectPr w:rsidR="002370DF" w:rsidRPr="005E71BD" w:rsidSect="005E71BD">
          <w:type w:val="continuous"/>
          <w:pgSz w:w="12240" w:h="15841"/>
          <w:pgMar w:top="0" w:right="0" w:bottom="0" w:left="0" w:header="0" w:footer="0" w:gutter="0"/>
          <w:cols w:space="720"/>
          <w:docGrid w:type="lines" w:linePitch="312"/>
        </w:sectPr>
      </w:pPr>
      <w:r>
        <w:rPr>
          <w:rFonts w:ascii="Times New Roman" w:hAnsi="Times New Roman" w:cs="Times New Roman"/>
          <w:b/>
          <w:noProof/>
          <w:color w:val="000000"/>
          <w:w w:val="93"/>
          <w:sz w:val="22"/>
        </w:rPr>
        <w:lastRenderedPageBreak/>
        <w:t>CHILDID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(National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evaluation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ID)</w:t>
      </w:r>
      <w:r w:rsidR="005E71BD">
        <w:t xml:space="preserve"> </w:t>
      </w:r>
      <w:r w:rsidRPr="005E71BD"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1</w:t>
      </w:r>
      <w:r w:rsidRPr="005E71BD"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 w:rsidR="004C7CC0" w:rsidRPr="005E71BD"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6</w:t>
      </w:r>
      <w:r w:rsidRPr="005E71BD">
        <w:rPr>
          <w:rFonts w:ascii="Calibri" w:hAnsi="Calibri" w:cs="Calibri"/>
          <w:b/>
          <w:noProof/>
          <w:color w:val="000000"/>
          <w:w w:val="96"/>
          <w:sz w:val="24"/>
          <w:u w:val="single"/>
        </w:rPr>
        <w:t>  </w:t>
      </w:r>
      <w:r w:rsidR="004C7CC0" w:rsidRPr="005E71BD"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>3</w:t>
      </w:r>
      <w:r w:rsidR="005E71BD">
        <w:rPr>
          <w:rFonts w:ascii="Times New Roman" w:hAnsi="Times New Roman" w:cs="Times New Roman"/>
          <w:b/>
          <w:noProof/>
          <w:color w:val="000000"/>
          <w:w w:val="96"/>
          <w:sz w:val="24"/>
          <w:u w:val="single"/>
        </w:rPr>
        <w:t xml:space="preserve"> 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5E71BD" w:rsidRPr="005E71BD">
        <w:rPr>
          <w:rFonts w:ascii="Times New Roman" w:hAnsi="Times New Roman" w:cs="Times New Roman"/>
          <w:b/>
          <w:noProof/>
          <w:color w:val="000000"/>
          <w:kern w:val="0"/>
          <w:sz w:val="24"/>
          <w:u w:val="single"/>
        </w:rPr>
        <w:t>__</w:t>
      </w:r>
      <w:r w:rsidR="005E71BD" w:rsidRP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5E71BD">
        <w:rPr>
          <w:rFonts w:ascii="Times New Roman" w:hAnsi="Times New Roman" w:cs="Times New Roman"/>
          <w:b/>
          <w:noProof/>
          <w:color w:val="000000"/>
          <w:w w:val="96"/>
          <w:sz w:val="24"/>
        </w:rPr>
        <w:t xml:space="preserve"> </w:t>
      </w:r>
      <w:r w:rsidR="00087063" w:rsidRPr="005E71BD">
        <w:t xml:space="preserve">  </w:t>
      </w:r>
    </w:p>
    <w:p w:rsidR="002370DF" w:rsidRDefault="002370DF" w:rsidP="005E71BD">
      <w:pPr>
        <w:widowControl/>
        <w:ind w:left="1440"/>
        <w:sectPr w:rsidR="002370DF" w:rsidSect="002370DF">
          <w:type w:val="continuous"/>
          <w:pgSz w:w="12240" w:h="15841"/>
          <w:pgMar w:top="0" w:right="0" w:bottom="0" w:left="0" w:header="0" w:footer="0" w:gutter="0"/>
          <w:cols w:space="720" w:equalWidth="0">
            <w:col w:w="12240" w:space="0"/>
          </w:cols>
          <w:docGrid w:type="lines" w:linePitch="312"/>
        </w:sectPr>
      </w:pPr>
    </w:p>
    <w:p w:rsidR="002370DF" w:rsidRDefault="002370DF" w:rsidP="002370DF">
      <w:pPr>
        <w:spacing w:after="0" w:line="283" w:lineRule="exact"/>
        <w:ind w:left="1440"/>
      </w:pPr>
      <w:r>
        <w:rPr>
          <w:rFonts w:ascii="Times New Roman" w:hAnsi="Times New Roman" w:cs="Times New Roman"/>
          <w:b/>
          <w:noProof/>
          <w:color w:val="000000"/>
          <w:w w:val="93"/>
          <w:sz w:val="22"/>
        </w:rPr>
        <w:lastRenderedPageBreak/>
        <w:t>A.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Sources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of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information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used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2"/>
        </w:rPr>
        <w:t>to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complete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this</w:t>
      </w:r>
    </w:p>
    <w:p w:rsidR="002370DF" w:rsidRDefault="002370DF" w:rsidP="002370DF">
      <w:pPr>
        <w:spacing w:after="0" w:line="250" w:lineRule="exact"/>
        <w:ind w:left="1440"/>
      </w:pP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2"/>
        </w:rPr>
        <w:t>form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5E71BD">
        <w:rPr>
          <w:rFonts w:ascii="Times New Roman" w:hAnsi="Times New Roman" w:cs="Times New Roman"/>
          <w:i/>
          <w:noProof/>
          <w:color w:val="000000"/>
          <w:w w:val="98"/>
          <w:sz w:val="22"/>
        </w:rPr>
        <w:t>[S</w:t>
      </w:r>
      <w:r>
        <w:rPr>
          <w:rFonts w:ascii="Times New Roman" w:hAnsi="Times New Roman" w:cs="Times New Roman"/>
          <w:i/>
          <w:noProof/>
          <w:color w:val="000000"/>
          <w:w w:val="98"/>
          <w:sz w:val="22"/>
        </w:rPr>
        <w:t>elect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all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that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apply]</w:t>
      </w:r>
    </w:p>
    <w:p w:rsidR="002370DF" w:rsidRDefault="002370DF" w:rsidP="002370DF">
      <w:pPr>
        <w:spacing w:after="0" w:line="240" w:lineRule="exact"/>
        <w:ind w:left="1440"/>
      </w:pPr>
    </w:p>
    <w:p w:rsidR="002370DF" w:rsidRDefault="00810730" w:rsidP="002370DF">
      <w:pPr>
        <w:spacing w:after="0" w:line="267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934976796"/>
        </w:sdtPr>
        <w:sdtContent>
          <w:r w:rsidR="00953403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MS Gothic" w:eastAsia="MS Gothic" w:hAnsi="MS Gothic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1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Caregiver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(child’s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caregiver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in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a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family,</w:t>
      </w:r>
    </w:p>
    <w:p w:rsidR="002370DF" w:rsidRDefault="002370DF" w:rsidP="002370DF">
      <w:pPr>
        <w:spacing w:after="0" w:line="252" w:lineRule="exact"/>
        <w:ind w:left="1769" w:firstLine="331"/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Household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environment)</w:t>
      </w:r>
    </w:p>
    <w:p w:rsidR="002370DF" w:rsidRDefault="00810730" w:rsidP="002370DF">
      <w:pPr>
        <w:spacing w:after="0" w:line="252" w:lineRule="exact"/>
        <w:ind w:left="1440"/>
        <w:rPr>
          <w:rFonts w:ascii="Calibri" w:hAnsi="Calibri" w:cs="Calibri"/>
          <w:noProof/>
          <w:color w:val="000000"/>
          <w:w w:val="98"/>
          <w:sz w:val="22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52437180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2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Staff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as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caregiver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(staff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person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who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</w:p>
    <w:p w:rsidR="002370DF" w:rsidRDefault="002370DF" w:rsidP="002370DF">
      <w:pPr>
        <w:spacing w:after="0" w:line="252" w:lineRule="exact"/>
        <w:ind w:left="1860" w:firstLine="240"/>
        <w:rPr>
          <w:rFonts w:ascii="Calibri" w:hAnsi="Calibri" w:cs="Calibri"/>
          <w:noProof/>
          <w:color w:val="000000"/>
          <w:w w:val="98"/>
          <w:sz w:val="22"/>
        </w:rPr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has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acted as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the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child’s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>day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-to-day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</w:p>
    <w:p w:rsidR="002370DF" w:rsidRDefault="002370DF" w:rsidP="002370DF">
      <w:pPr>
        <w:spacing w:after="0" w:line="252" w:lineRule="exact"/>
        <w:ind w:left="1860" w:firstLine="240"/>
        <w:rPr>
          <w:rFonts w:ascii="Calibri" w:hAnsi="Calibri" w:cs="Calibri"/>
          <w:noProof/>
          <w:color w:val="000000"/>
          <w:w w:val="98"/>
          <w:sz w:val="22"/>
        </w:rPr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caregiver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for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the</w:t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majority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of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</w:p>
    <w:p w:rsidR="002370DF" w:rsidRPr="002370DF" w:rsidRDefault="002370DF" w:rsidP="002370DF">
      <w:pPr>
        <w:spacing w:after="0" w:line="252" w:lineRule="exact"/>
        <w:ind w:left="1860" w:firstLine="240"/>
        <w:rPr>
          <w:rFonts w:ascii="Calibri" w:hAnsi="Calibri" w:cs="Calibri"/>
          <w:noProof/>
          <w:color w:val="000000"/>
          <w:w w:val="98"/>
          <w:sz w:val="22"/>
        </w:rPr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the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past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6</w:t>
      </w:r>
      <w:r>
        <w:rPr>
          <w:rFonts w:ascii="Calibri" w:hAnsi="Calibri" w:cs="Calibri"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months)</w:t>
      </w:r>
    </w:p>
    <w:p w:rsidR="002370DF" w:rsidRDefault="00810730" w:rsidP="002370DF">
      <w:pPr>
        <w:spacing w:after="0" w:line="254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48282678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3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Youth</w:t>
      </w:r>
    </w:p>
    <w:p w:rsidR="002370DF" w:rsidRDefault="00810730" w:rsidP="002370DF">
      <w:pPr>
        <w:spacing w:after="0" w:line="25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79362973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4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Case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record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review</w:t>
      </w:r>
    </w:p>
    <w:p w:rsidR="002370DF" w:rsidRDefault="00810730" w:rsidP="002370DF">
      <w:pPr>
        <w:spacing w:after="0" w:line="25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391314198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5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Other</w:t>
      </w:r>
    </w:p>
    <w:p w:rsidR="002370DF" w:rsidRDefault="002370DF" w:rsidP="002370DF">
      <w:pPr>
        <w:spacing w:after="0" w:line="240" w:lineRule="exact"/>
        <w:ind w:left="1440"/>
      </w:pPr>
    </w:p>
    <w:p w:rsidR="002370DF" w:rsidRDefault="002370DF" w:rsidP="002370DF">
      <w:pPr>
        <w:spacing w:after="0" w:line="271" w:lineRule="exact"/>
        <w:ind w:left="1440"/>
      </w:pP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2"/>
        </w:rPr>
        <w:t>B.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Agency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that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the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child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is</w:t>
      </w:r>
      <w:r>
        <w:rPr>
          <w:rFonts w:ascii="Calibri" w:hAnsi="Calibri" w:cs="Calibri"/>
          <w:b/>
          <w:noProof/>
          <w:color w:val="000000"/>
          <w:w w:val="98"/>
          <w:sz w:val="22"/>
          <w:u w:val="single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  <w:u w:val="single"/>
        </w:rPr>
        <w:t>currently</w:t>
      </w:r>
      <w:r>
        <w:rPr>
          <w:rFonts w:ascii="Calibri" w:hAnsi="Calibri" w:cs="Calibri"/>
          <w:b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3"/>
          <w:sz w:val="22"/>
        </w:rPr>
        <w:t>involved</w:t>
      </w:r>
    </w:p>
    <w:p w:rsidR="002370DF" w:rsidRDefault="002370DF" w:rsidP="002370DF">
      <w:pPr>
        <w:spacing w:after="0" w:line="250" w:lineRule="exact"/>
        <w:ind w:left="1440" w:firstLine="274"/>
      </w:pPr>
      <w:r>
        <w:rPr>
          <w:rFonts w:ascii="Times New Roman" w:hAnsi="Times New Roman" w:cs="Times New Roman"/>
          <w:b/>
          <w:noProof/>
          <w:color w:val="000000"/>
          <w:spacing w:val="-6"/>
          <w:w w:val="93"/>
          <w:sz w:val="22"/>
        </w:rPr>
        <w:t>with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w w:val="98"/>
          <w:sz w:val="22"/>
        </w:rPr>
        <w:t>[Select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all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that</w:t>
      </w:r>
      <w:r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apply]</w:t>
      </w:r>
    </w:p>
    <w:p w:rsidR="002370DF" w:rsidRDefault="002370DF" w:rsidP="002370DF">
      <w:pPr>
        <w:spacing w:after="0" w:line="240" w:lineRule="exact"/>
        <w:ind w:left="1440" w:firstLine="274"/>
      </w:pPr>
    </w:p>
    <w:p w:rsidR="002370DF" w:rsidRDefault="00810730" w:rsidP="002370DF">
      <w:pPr>
        <w:spacing w:after="0" w:line="264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309513088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B743BB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1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Corrections</w:t>
      </w:r>
    </w:p>
    <w:p w:rsidR="002370DF" w:rsidRDefault="00810730" w:rsidP="002370DF">
      <w:pPr>
        <w:spacing w:after="0" w:line="255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47425712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B743BB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2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Juvenile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court</w:t>
      </w:r>
    </w:p>
    <w:p w:rsidR="002370DF" w:rsidRDefault="00810730" w:rsidP="002370DF">
      <w:pPr>
        <w:spacing w:after="0" w:line="25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83579165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3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Probation</w:t>
      </w:r>
    </w:p>
    <w:p w:rsidR="002370DF" w:rsidRDefault="00810730" w:rsidP="002370DF">
      <w:pPr>
        <w:spacing w:after="0" w:line="254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400026123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4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School</w:t>
      </w:r>
    </w:p>
    <w:p w:rsidR="002370DF" w:rsidRDefault="00810730" w:rsidP="002370DF">
      <w:pPr>
        <w:spacing w:after="0" w:line="25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6831541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5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Mental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health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care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agency/clinic/provider</w:t>
      </w:r>
    </w:p>
    <w:p w:rsidR="006A4B81" w:rsidRDefault="00810730" w:rsidP="002370DF">
      <w:pPr>
        <w:spacing w:after="0" w:line="254" w:lineRule="exact"/>
        <w:ind w:left="1440"/>
        <w:rPr>
          <w:rFonts w:ascii="Times New Roman" w:hAnsi="Times New Roman" w:cs="Times New Roman"/>
          <w:noProof/>
          <w:color w:val="000000"/>
          <w:w w:val="98"/>
          <w:sz w:val="22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66785998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6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Physical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health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care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agency/clinic/</w:t>
      </w:r>
    </w:p>
    <w:p w:rsidR="002370DF" w:rsidRDefault="006A4B81" w:rsidP="006A4B81">
      <w:pPr>
        <w:spacing w:after="0" w:line="254" w:lineRule="exact"/>
        <w:ind w:left="1860" w:firstLine="240"/>
      </w:pPr>
      <w:r>
        <w:rPr>
          <w:rFonts w:ascii="Times New Roman" w:hAnsi="Times New Roman" w:cs="Times New Roman"/>
          <w:noProof/>
          <w:color w:val="000000"/>
          <w:w w:val="98"/>
          <w:sz w:val="22"/>
        </w:rPr>
        <w:t>P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rovider</w:t>
      </w:r>
      <w:r>
        <w:rPr>
          <w:rFonts w:ascii="Times New Roman" w:hAnsi="Times New Roman" w:cs="Times New Roman"/>
          <w:noProof/>
          <w:color w:val="000000"/>
          <w:w w:val="98"/>
          <w:sz w:val="22"/>
        </w:rPr>
        <w:t xml:space="preserve"> </w:t>
      </w:r>
    </w:p>
    <w:p w:rsidR="008633F7" w:rsidRPr="00764BC1" w:rsidRDefault="00810730" w:rsidP="002370DF">
      <w:pPr>
        <w:spacing w:after="0" w:line="252" w:lineRule="exact"/>
        <w:ind w:left="1440"/>
        <w:rPr>
          <w:rFonts w:ascii="Times New Roman" w:hAnsi="Times New Roman" w:cs="Times New Roman"/>
          <w:noProof/>
          <w:color w:val="000000"/>
          <w:w w:val="98"/>
          <w:sz w:val="22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15421250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7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Public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child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welfare</w:t>
      </w:r>
      <w:r w:rsidR="00502CD5">
        <w:rPr>
          <w:rFonts w:ascii="Times New Roman" w:hAnsi="Times New Roman" w:cs="Times New Roman"/>
          <w:noProof/>
          <w:color w:val="000000"/>
          <w:w w:val="98"/>
          <w:sz w:val="22"/>
        </w:rPr>
        <w:t>—</w:t>
      </w:r>
      <w:r w:rsidR="00502CD5" w:rsidRPr="00764BC1">
        <w:rPr>
          <w:rFonts w:ascii="Times New Roman" w:hAnsi="Times New Roman" w:cs="Times New Roman"/>
          <w:noProof/>
          <w:color w:val="000000"/>
          <w:w w:val="98"/>
          <w:sz w:val="22"/>
        </w:rPr>
        <w:t>please</w:t>
      </w:r>
      <w:r w:rsidR="00502CD5" w:rsidRPr="00764BC1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502CD5" w:rsidRPr="00764BC1">
        <w:rPr>
          <w:rFonts w:ascii="Times New Roman" w:hAnsi="Times New Roman" w:cs="Times New Roman"/>
          <w:noProof/>
          <w:color w:val="000000"/>
          <w:w w:val="98"/>
          <w:sz w:val="22"/>
        </w:rPr>
        <w:t xml:space="preserve">specify in </w:t>
      </w:r>
    </w:p>
    <w:p w:rsidR="002370DF" w:rsidRPr="00764BC1" w:rsidRDefault="00502CD5" w:rsidP="008633F7">
      <w:pPr>
        <w:spacing w:after="0" w:line="252" w:lineRule="exact"/>
        <w:ind w:left="1860" w:firstLine="240"/>
      </w:pPr>
      <w:r w:rsidRPr="00764BC1">
        <w:rPr>
          <w:rFonts w:ascii="Times New Roman" w:hAnsi="Times New Roman" w:cs="Times New Roman"/>
          <w:noProof/>
          <w:color w:val="000000"/>
          <w:w w:val="98"/>
          <w:sz w:val="22"/>
        </w:rPr>
        <w:t xml:space="preserve">B1. </w:t>
      </w:r>
    </w:p>
    <w:p w:rsidR="002370DF" w:rsidRDefault="00810730" w:rsidP="002370DF">
      <w:pPr>
        <w:spacing w:after="0" w:line="25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501084229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8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Substance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abuse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agency/clinic/provider</w:t>
      </w:r>
    </w:p>
    <w:p w:rsidR="002370DF" w:rsidRDefault="00810730" w:rsidP="002370DF">
      <w:pPr>
        <w:spacing w:after="0" w:line="254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586965143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9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Family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court</w:t>
      </w:r>
    </w:p>
    <w:p w:rsidR="002370DF" w:rsidRDefault="002370DF" w:rsidP="002370DF">
      <w:pPr>
        <w:spacing w:after="0" w:line="240" w:lineRule="exact"/>
        <w:ind w:left="1440"/>
      </w:pPr>
    </w:p>
    <w:p w:rsidR="002370DF" w:rsidRDefault="00810730" w:rsidP="002370DF">
      <w:pPr>
        <w:spacing w:after="0" w:line="266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36680952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502CD5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15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8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Other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—please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specify</w:t>
      </w:r>
    </w:p>
    <w:sdt>
      <w:sdtPr>
        <w:rPr>
          <w:rFonts w:ascii="Times New Roman" w:hAnsi="Times New Roman" w:cs="Times New Roman"/>
          <w:b/>
          <w:noProof/>
          <w:color w:val="000000"/>
          <w:kern w:val="0"/>
          <w:sz w:val="24"/>
        </w:rPr>
        <w:id w:val="-1109112543"/>
        <w:text/>
      </w:sdtPr>
      <w:sdtContent>
        <w:p w:rsidR="003E113B" w:rsidRPr="00EF2568" w:rsidRDefault="00EF2568" w:rsidP="003E113B">
          <w:pPr>
            <w:spacing w:after="0" w:line="276" w:lineRule="exact"/>
            <w:ind w:left="1680" w:firstLine="420"/>
            <w:rPr>
              <w:rFonts w:ascii="Times New Roman" w:hAnsi="Times New Roman" w:cs="Times New Roman"/>
              <w:b/>
              <w:noProof/>
              <w:color w:val="000000"/>
              <w:sz w:val="24"/>
            </w:rPr>
          </w:pPr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</w:t>
          </w:r>
        </w:p>
      </w:sdtContent>
    </w:sdt>
    <w:p w:rsidR="008633F7" w:rsidRDefault="008633F7" w:rsidP="005C341A">
      <w:pPr>
        <w:spacing w:after="0" w:line="252" w:lineRule="exact"/>
        <w:ind w:left="1860" w:firstLine="240"/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</w:pPr>
    </w:p>
    <w:p w:rsidR="002370DF" w:rsidRDefault="002370DF" w:rsidP="002370DF">
      <w:pPr>
        <w:spacing w:after="0" w:line="240" w:lineRule="exact"/>
        <w:ind w:left="1440" w:firstLine="442"/>
      </w:pPr>
    </w:p>
    <w:p w:rsidR="00764BC1" w:rsidRDefault="002370DF" w:rsidP="00764BC1">
      <w:pPr>
        <w:spacing w:after="0" w:line="266" w:lineRule="exact"/>
      </w:pPr>
      <w:r w:rsidRPr="00B3349A">
        <w:br w:type="column"/>
      </w:r>
      <w:r w:rsidR="00764BC1"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lastRenderedPageBreak/>
        <w:t>[If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7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spacing w:val="-1"/>
          <w:w w:val="98"/>
          <w:sz w:val="22"/>
        </w:rPr>
        <w:t>=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Public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child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welfare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not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selected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above,</w:t>
      </w:r>
      <w:r w:rsidR="00764BC1">
        <w:t xml:space="preserve"> 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go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to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spacing w:val="-7"/>
          <w:w w:val="98"/>
          <w:sz w:val="22"/>
        </w:rPr>
        <w:t>Item</w:t>
      </w:r>
      <w:r w:rsidR="00764BC1">
        <w:rPr>
          <w:rFonts w:ascii="Calibri" w:hAnsi="Calibri" w:cs="Calibri"/>
          <w:i/>
          <w:noProof/>
          <w:color w:val="000000"/>
          <w:w w:val="98"/>
          <w:sz w:val="22"/>
        </w:rPr>
        <w:t> </w:t>
      </w:r>
      <w:r w:rsidR="00764BC1">
        <w:rPr>
          <w:rFonts w:ascii="Times New Roman" w:hAnsi="Times New Roman" w:cs="Times New Roman"/>
          <w:i/>
          <w:noProof/>
          <w:color w:val="000000"/>
          <w:w w:val="98"/>
          <w:sz w:val="22"/>
        </w:rPr>
        <w:t>C.]</w:t>
      </w:r>
    </w:p>
    <w:p w:rsidR="00764BC1" w:rsidRDefault="00764BC1" w:rsidP="008633F7">
      <w:pPr>
        <w:spacing w:after="0" w:line="240" w:lineRule="exact"/>
        <w:rPr>
          <w:rFonts w:ascii="Times New Roman" w:hAnsi="Times New Roman" w:cs="Times New Roman"/>
          <w:b/>
          <w:noProof/>
          <w:color w:val="000000"/>
          <w:spacing w:val="-2"/>
          <w:w w:val="91"/>
          <w:sz w:val="22"/>
        </w:rPr>
      </w:pPr>
    </w:p>
    <w:p w:rsidR="00502CD5" w:rsidRPr="008633F7" w:rsidRDefault="002370DF" w:rsidP="008633F7">
      <w:pPr>
        <w:spacing w:after="0" w:line="240" w:lineRule="exact"/>
      </w:pPr>
      <w:r>
        <w:rPr>
          <w:rFonts w:ascii="Times New Roman" w:hAnsi="Times New Roman" w:cs="Times New Roman"/>
          <w:b/>
          <w:noProof/>
          <w:color w:val="000000"/>
          <w:spacing w:val="-2"/>
          <w:w w:val="91"/>
          <w:sz w:val="22"/>
        </w:rPr>
        <w:t>B1.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Child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welfare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involvement</w:t>
      </w:r>
      <w:r w:rsidR="00502CD5"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 xml:space="preserve"> </w:t>
      </w:r>
    </w:p>
    <w:p w:rsidR="002370DF" w:rsidRPr="00502CD5" w:rsidRDefault="00502CD5" w:rsidP="008633F7">
      <w:pPr>
        <w:spacing w:after="0" w:line="314" w:lineRule="exact"/>
        <w:ind w:firstLine="374"/>
        <w:rPr>
          <w:rFonts w:ascii="Times New Roman" w:hAnsi="Times New Roman" w:cs="Times New Roman"/>
          <w:i/>
          <w:noProof/>
          <w:color w:val="000000"/>
          <w:w w:val="96"/>
          <w:sz w:val="22"/>
        </w:rPr>
      </w:pPr>
      <w:r w:rsidRPr="00502CD5">
        <w:rPr>
          <w:rFonts w:ascii="Times New Roman" w:hAnsi="Times New Roman" w:cs="Times New Roman"/>
          <w:i/>
          <w:noProof/>
          <w:color w:val="000000"/>
          <w:w w:val="96"/>
          <w:sz w:val="22"/>
        </w:rPr>
        <w:t>[Answer if Public</w:t>
      </w: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 xml:space="preserve"> Child Welfare is selected in B.]</w:t>
      </w:r>
    </w:p>
    <w:p w:rsidR="002370DF" w:rsidRDefault="002370DF" w:rsidP="008633F7">
      <w:pPr>
        <w:spacing w:after="0" w:line="240" w:lineRule="exact"/>
        <w:ind w:firstLine="374"/>
      </w:pPr>
    </w:p>
    <w:p w:rsidR="002370DF" w:rsidRDefault="00810730" w:rsidP="008633F7">
      <w:pPr>
        <w:spacing w:after="0" w:line="26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459038951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3E113B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1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Receiving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child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abuse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and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neglect</w:t>
      </w:r>
    </w:p>
    <w:p w:rsidR="002370DF" w:rsidRDefault="002370DF" w:rsidP="002370DF">
      <w:pPr>
        <w:spacing w:after="0" w:line="254" w:lineRule="exact"/>
        <w:ind w:left="590" w:firstLine="670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investigation/assessment</w:t>
      </w:r>
    </w:p>
    <w:p w:rsidR="002370DF" w:rsidRDefault="00810730" w:rsidP="008633F7">
      <w:pPr>
        <w:spacing w:after="0" w:line="25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770848974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3E113B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2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Court-ordered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2" w:lineRule="exact"/>
        <w:ind w:left="57" w:firstLine="1203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Foster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care</w:t>
      </w:r>
    </w:p>
    <w:p w:rsidR="002370DF" w:rsidRDefault="00810730" w:rsidP="008633F7">
      <w:pPr>
        <w:spacing w:after="0" w:line="254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5143955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3E113B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3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Court-ordered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2" w:lineRule="exact"/>
        <w:ind w:left="115" w:firstLine="1145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Kinship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care</w:t>
      </w:r>
    </w:p>
    <w:p w:rsidR="002370DF" w:rsidRDefault="00810730" w:rsidP="008633F7">
      <w:pPr>
        <w:spacing w:after="0" w:line="254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88833169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4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Court-ordered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2" w:lineRule="exact"/>
        <w:ind w:left="112" w:firstLine="1148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Residential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treatment</w:t>
      </w:r>
    </w:p>
    <w:p w:rsidR="002370DF" w:rsidRDefault="00810730" w:rsidP="008633F7">
      <w:pPr>
        <w:spacing w:after="0" w:line="25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725647652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5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Voluntary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4" w:lineRule="exact"/>
        <w:ind w:left="57" w:firstLine="1203"/>
      </w:pPr>
      <w:r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Foster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care</w:t>
      </w:r>
    </w:p>
    <w:p w:rsidR="002370DF" w:rsidRDefault="00810730" w:rsidP="008633F7">
      <w:pPr>
        <w:spacing w:after="0" w:line="25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232071980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6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Voluntary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4" w:lineRule="exact"/>
        <w:ind w:left="60" w:firstLine="1200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Kinship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w w:val="96"/>
          <w:sz w:val="22"/>
        </w:rPr>
        <w:t>care</w:t>
      </w:r>
    </w:p>
    <w:p w:rsidR="002370DF" w:rsidRDefault="00810730" w:rsidP="008633F7">
      <w:pPr>
        <w:spacing w:after="0" w:line="25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929189252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7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Voluntary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6"/>
          <w:sz w:val="22"/>
        </w:rPr>
        <w:t>out-of-home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placement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—</w:t>
      </w:r>
    </w:p>
    <w:p w:rsidR="002370DF" w:rsidRDefault="002370DF" w:rsidP="002370DF">
      <w:pPr>
        <w:spacing w:after="0" w:line="254" w:lineRule="exact"/>
        <w:ind w:left="2" w:firstLine="1258"/>
      </w:pPr>
      <w:r>
        <w:rPr>
          <w:rFonts w:ascii="Times New Roman" w:hAnsi="Times New Roman" w:cs="Times New Roman"/>
          <w:noProof/>
          <w:color w:val="000000"/>
          <w:w w:val="96"/>
          <w:sz w:val="22"/>
        </w:rPr>
        <w:t>Residential</w:t>
      </w:r>
      <w:r>
        <w:rPr>
          <w:rFonts w:ascii="Calibri" w:hAnsi="Calibri" w:cs="Calibri"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treatment</w:t>
      </w:r>
    </w:p>
    <w:p w:rsidR="002370DF" w:rsidRDefault="00810730" w:rsidP="008633F7">
      <w:pPr>
        <w:spacing w:after="0" w:line="252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808935674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8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Court-ordered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in-home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services</w:t>
      </w:r>
    </w:p>
    <w:p w:rsidR="002370DF" w:rsidRDefault="00810730" w:rsidP="008633F7">
      <w:pPr>
        <w:spacing w:after="0" w:line="257" w:lineRule="exact"/>
        <w:ind w:firstLine="816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0871034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8633F7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pacing w:val="-7"/>
          <w:w w:val="96"/>
          <w:sz w:val="22"/>
        </w:rPr>
        <w:t>9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=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Voluntary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w w:val="96"/>
          <w:sz w:val="22"/>
        </w:rPr>
        <w:t>in-home</w:t>
      </w:r>
      <w:r w:rsidR="002370DF">
        <w:rPr>
          <w:rFonts w:ascii="Calibri" w:hAnsi="Calibri" w:cs="Calibri"/>
          <w:noProof/>
          <w:color w:val="000000"/>
          <w:w w:val="96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6"/>
          <w:sz w:val="22"/>
        </w:rPr>
        <w:t>services</w:t>
      </w:r>
    </w:p>
    <w:p w:rsidR="002370DF" w:rsidRDefault="002370DF" w:rsidP="008633F7">
      <w:pPr>
        <w:spacing w:after="0" w:line="240" w:lineRule="exact"/>
        <w:ind w:firstLine="816"/>
      </w:pPr>
    </w:p>
    <w:p w:rsidR="003E113B" w:rsidRDefault="002370DF" w:rsidP="008633F7">
      <w:pPr>
        <w:spacing w:after="0" w:line="331" w:lineRule="exact"/>
        <w:rPr>
          <w:rFonts w:ascii="Times New Roman" w:hAnsi="Times New Roman" w:cs="Times New Roman"/>
          <w:b/>
          <w:noProof/>
          <w:color w:val="000000"/>
          <w:spacing w:val="-1"/>
          <w:w w:val="91"/>
          <w:sz w:val="22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C.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Agency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2"/>
        </w:rPr>
        <w:t>or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individual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who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referred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child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1"/>
          <w:sz w:val="22"/>
        </w:rPr>
        <w:t>to</w:t>
      </w:r>
      <w:r>
        <w:rPr>
          <w:rFonts w:ascii="Calibri" w:hAnsi="Calibri" w:cs="Calibri"/>
          <w:b/>
          <w:noProof/>
          <w:color w:val="000000"/>
          <w:w w:val="96"/>
          <w:sz w:val="22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6"/>
          <w:w w:val="91"/>
          <w:sz w:val="22"/>
        </w:rPr>
        <w:t>the</w:t>
      </w:r>
      <w:r w:rsidR="008633F7">
        <w:t xml:space="preserve"> </w:t>
      </w:r>
      <w:r>
        <w:rPr>
          <w:rFonts w:ascii="Times New Roman" w:hAnsi="Times New Roman" w:cs="Times New Roman"/>
          <w:b/>
          <w:noProof/>
          <w:color w:val="000000"/>
          <w:spacing w:val="-1"/>
          <w:w w:val="91"/>
          <w:sz w:val="22"/>
        </w:rPr>
        <w:t>program</w:t>
      </w:r>
    </w:p>
    <w:p w:rsidR="002370DF" w:rsidRPr="003E113B" w:rsidRDefault="003E113B" w:rsidP="003E113B">
      <w:pPr>
        <w:spacing w:after="0" w:line="331" w:lineRule="exact"/>
        <w:ind w:firstLine="420"/>
      </w:pP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[</w:t>
      </w:r>
      <w:r w:rsidRPr="003E113B">
        <w:rPr>
          <w:rFonts w:ascii="Times New Roman" w:hAnsi="Times New Roman" w:cs="Times New Roman"/>
          <w:i/>
          <w:noProof/>
          <w:color w:val="000000"/>
          <w:w w:val="96"/>
          <w:sz w:val="22"/>
        </w:rPr>
        <w:t>Select</w:t>
      </w:r>
      <w:r w:rsidRPr="003E113B">
        <w:rPr>
          <w:rFonts w:ascii="Calibri" w:hAnsi="Calibri" w:cs="Calibri"/>
          <w:i/>
          <w:noProof/>
          <w:color w:val="000000"/>
          <w:w w:val="96"/>
          <w:sz w:val="22"/>
        </w:rPr>
        <w:t> </w:t>
      </w:r>
      <w:r w:rsidRPr="003E113B">
        <w:rPr>
          <w:rFonts w:ascii="Times New Roman" w:hAnsi="Times New Roman" w:cs="Times New Roman"/>
          <w:i/>
          <w:noProof/>
          <w:color w:val="000000"/>
          <w:spacing w:val="-1"/>
          <w:w w:val="96"/>
          <w:sz w:val="22"/>
        </w:rPr>
        <w:t>primary</w:t>
      </w:r>
      <w:r w:rsidRPr="003E113B">
        <w:rPr>
          <w:rFonts w:ascii="Calibri" w:hAnsi="Calibri" w:cs="Calibri"/>
          <w:i/>
          <w:noProof/>
          <w:color w:val="000000"/>
          <w:w w:val="96"/>
          <w:sz w:val="22"/>
        </w:rPr>
        <w:t> </w:t>
      </w:r>
      <w:r w:rsidRPr="003E113B">
        <w:rPr>
          <w:rFonts w:ascii="Times New Roman" w:hAnsi="Times New Roman" w:cs="Times New Roman"/>
          <w:i/>
          <w:noProof/>
          <w:color w:val="000000"/>
          <w:w w:val="96"/>
          <w:sz w:val="22"/>
        </w:rPr>
        <w:t>referral</w:t>
      </w:r>
      <w:r w:rsidRPr="003E113B">
        <w:rPr>
          <w:rFonts w:ascii="Calibri" w:hAnsi="Calibri" w:cs="Calibri"/>
          <w:i/>
          <w:noProof/>
          <w:color w:val="000000"/>
          <w:w w:val="96"/>
          <w:sz w:val="22"/>
        </w:rPr>
        <w:t> </w:t>
      </w:r>
      <w:r w:rsidRPr="003E113B">
        <w:rPr>
          <w:rFonts w:ascii="Times New Roman" w:hAnsi="Times New Roman" w:cs="Times New Roman"/>
          <w:i/>
          <w:noProof/>
          <w:color w:val="000000"/>
          <w:w w:val="96"/>
          <w:sz w:val="22"/>
        </w:rPr>
        <w:t>agency</w:t>
      </w:r>
      <w:r>
        <w:rPr>
          <w:rFonts w:ascii="Times New Roman" w:hAnsi="Times New Roman" w:cs="Times New Roman"/>
          <w:i/>
          <w:noProof/>
          <w:color w:val="000000"/>
          <w:w w:val="96"/>
          <w:sz w:val="22"/>
        </w:rPr>
        <w:t>]</w:t>
      </w:r>
      <w:r w:rsidR="002370DF" w:rsidRPr="003E113B">
        <w:rPr>
          <w:rFonts w:ascii="Calibri" w:hAnsi="Calibri" w:cs="Calibri"/>
          <w:i/>
          <w:noProof/>
          <w:color w:val="000000"/>
          <w:w w:val="96"/>
          <w:sz w:val="22"/>
        </w:rPr>
        <w:t> </w:t>
      </w:r>
    </w:p>
    <w:sdt>
      <w:sdtPr>
        <w:rPr>
          <w:b/>
        </w:rPr>
        <w:id w:val="-1043897637"/>
        <w:showingPlcHdr/>
        <w:dropDownList>
          <w:listItem w:value="Choose an item."/>
          <w:listItem w:displayText="Corrections" w:value="1"/>
          <w:listItem w:displayText="Juvenile Court" w:value="2"/>
          <w:listItem w:displayText="Probation" w:value="3"/>
          <w:listItem w:displayText="School" w:value="4"/>
          <w:listItem w:displayText="Mental health care agency/clinic/provider" w:value="5"/>
          <w:listItem w:displayText="Physical health care agency/clinic/provider" w:value="6"/>
          <w:listItem w:displayText="Public child welfare" w:value="7"/>
          <w:listItem w:displayText="Tribal child welfare agency" w:value="8"/>
          <w:listItem w:displayText="Substance abuse agency/clinic/provider" w:value="9"/>
          <w:listItem w:displayText="Family Court" w:value="10"/>
          <w:listItem w:displayText="Caregiver" w:value="11"/>
          <w:listItem w:displayText="Self (youth referred him/herself)" w:value="12"/>
          <w:listItem w:displayText="Other--please specify" w:value="18"/>
          <w:listItem w:displayText="Not Applicable" w:value="666"/>
          <w:listItem w:displayText="Don't Know" w:value="888"/>
        </w:dropDownList>
      </w:sdtPr>
      <w:sdtContent>
        <w:p w:rsidR="00B743BB" w:rsidRPr="00EF2568" w:rsidRDefault="00EF2568" w:rsidP="005C341A">
          <w:pPr>
            <w:spacing w:after="0" w:line="247" w:lineRule="exact"/>
            <w:ind w:left="420" w:firstLine="420"/>
            <w:rPr>
              <w:b/>
            </w:rPr>
          </w:pPr>
          <w:r w:rsidRPr="00EF2568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____________________________</w:t>
          </w:r>
        </w:p>
      </w:sdtContent>
    </w:sdt>
    <w:p w:rsidR="002370DF" w:rsidRDefault="002370DF" w:rsidP="008633F7">
      <w:pPr>
        <w:spacing w:after="0" w:line="240" w:lineRule="exact"/>
      </w:pPr>
    </w:p>
    <w:p w:rsidR="002370DF" w:rsidRDefault="008633F7" w:rsidP="005C341A">
      <w:pPr>
        <w:spacing w:after="0" w:line="254" w:lineRule="exact"/>
        <w:ind w:left="420" w:firstLine="420"/>
      </w:pPr>
      <w:r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>If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2"/>
          <w:w w:val="98"/>
          <w:sz w:val="22"/>
        </w:rPr>
        <w:t>Other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—please</w:t>
      </w:r>
      <w:r w:rsidR="002370DF">
        <w:rPr>
          <w:rFonts w:ascii="Calibri" w:hAnsi="Calibri" w:cs="Calibri"/>
          <w:noProof/>
          <w:color w:val="000000"/>
          <w:w w:val="98"/>
          <w:sz w:val="22"/>
        </w:rPr>
        <w:t> </w:t>
      </w:r>
      <w:r w:rsidR="002370DF">
        <w:rPr>
          <w:rFonts w:ascii="Times New Roman" w:hAnsi="Times New Roman" w:cs="Times New Roman"/>
          <w:noProof/>
          <w:color w:val="000000"/>
          <w:w w:val="98"/>
          <w:sz w:val="22"/>
        </w:rPr>
        <w:t>specify</w:t>
      </w:r>
    </w:p>
    <w:sdt>
      <w:sdtPr>
        <w:rPr>
          <w:rFonts w:ascii="Times New Roman" w:hAnsi="Times New Roman" w:cs="Times New Roman"/>
          <w:b/>
          <w:noProof/>
          <w:color w:val="000000"/>
          <w:kern w:val="0"/>
          <w:sz w:val="24"/>
        </w:rPr>
        <w:id w:val="586819000"/>
        <w:text/>
      </w:sdtPr>
      <w:sdtContent>
        <w:p w:rsidR="003E113B" w:rsidRPr="00EF2568" w:rsidRDefault="00EF2568" w:rsidP="003E113B">
          <w:pPr>
            <w:spacing w:after="0" w:line="276" w:lineRule="exact"/>
            <w:ind w:left="420" w:firstLine="420"/>
            <w:rPr>
              <w:rFonts w:ascii="Times New Roman" w:hAnsi="Times New Roman" w:cs="Times New Roman"/>
              <w:b/>
              <w:noProof/>
              <w:color w:val="000000"/>
              <w:sz w:val="24"/>
            </w:rPr>
          </w:pPr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</w:t>
          </w:r>
        </w:p>
      </w:sdtContent>
    </w:sdt>
    <w:p w:rsidR="002370DF" w:rsidRDefault="002370DF" w:rsidP="005C341A">
      <w:pPr>
        <w:spacing w:after="0" w:line="252" w:lineRule="exact"/>
        <w:ind w:left="420" w:firstLine="420"/>
      </w:pPr>
    </w:p>
    <w:p w:rsidR="008633F7" w:rsidRDefault="008633F7" w:rsidP="008633F7">
      <w:pPr>
        <w:spacing w:after="0" w:line="240" w:lineRule="exact"/>
        <w:ind w:left="1440" w:firstLine="5778"/>
        <w:sectPr w:rsidR="008633F7" w:rsidSect="008633F7">
          <w:type w:val="continuous"/>
          <w:pgSz w:w="12240" w:h="15841"/>
          <w:pgMar w:top="0" w:right="0" w:bottom="0" w:left="0" w:header="0" w:footer="0" w:gutter="0"/>
          <w:cols w:num="2" w:space="720"/>
          <w:docGrid w:type="lines" w:linePitch="312"/>
        </w:sectPr>
      </w:pPr>
    </w:p>
    <w:p w:rsidR="002370DF" w:rsidRDefault="002370DF" w:rsidP="008633F7">
      <w:pPr>
        <w:spacing w:after="0" w:line="240" w:lineRule="exact"/>
        <w:ind w:left="1440" w:firstLine="5778"/>
      </w:pPr>
    </w:p>
    <w:p w:rsidR="002370DF" w:rsidRDefault="002370DF" w:rsidP="002370DF">
      <w:pPr>
        <w:widowControl/>
        <w:sectPr w:rsidR="002370DF" w:rsidSect="002370DF">
          <w:type w:val="continuous"/>
          <w:pgSz w:w="12240" w:h="15841"/>
          <w:pgMar w:top="0" w:right="0" w:bottom="0" w:left="0" w:header="0" w:footer="0" w:gutter="0"/>
          <w:cols w:space="720" w:equalWidth="0">
            <w:col w:w="12240" w:space="0"/>
          </w:cols>
          <w:docGrid w:type="lines" w:linePitch="312"/>
        </w:sectPr>
      </w:pPr>
    </w:p>
    <w:p w:rsidR="002370DF" w:rsidRDefault="002370DF" w:rsidP="009A32A9">
      <w:pPr>
        <w:spacing w:after="0" w:line="240" w:lineRule="exact"/>
      </w:pPr>
      <w:bookmarkStart w:id="0" w:name="2"/>
      <w:bookmarkEnd w:id="0"/>
    </w:p>
    <w:p w:rsidR="002370DF" w:rsidRDefault="002370DF" w:rsidP="002370DF">
      <w:pPr>
        <w:spacing w:after="0" w:line="240" w:lineRule="exact"/>
        <w:ind w:left="1440"/>
      </w:pPr>
    </w:p>
    <w:p w:rsidR="002370DF" w:rsidRDefault="002370DF" w:rsidP="002370DF">
      <w:pPr>
        <w:tabs>
          <w:tab w:val="left" w:pos="3003"/>
        </w:tabs>
        <w:spacing w:after="0" w:line="290" w:lineRule="exact"/>
        <w:ind w:left="144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SECTION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Child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Demographic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Information</w:t>
      </w:r>
    </w:p>
    <w:p w:rsidR="002370DF" w:rsidRDefault="002370DF" w:rsidP="002370DF">
      <w:pPr>
        <w:spacing w:after="0" w:line="240" w:lineRule="exact"/>
        <w:ind w:left="1440"/>
      </w:pPr>
    </w:p>
    <w:p w:rsidR="002370DF" w:rsidRDefault="002370DF" w:rsidP="002370DF">
      <w:pPr>
        <w:tabs>
          <w:tab w:val="left" w:pos="2160"/>
          <w:tab w:val="left" w:pos="6827"/>
          <w:tab w:val="left" w:pos="7936"/>
        </w:tabs>
        <w:spacing w:after="0" w:line="494" w:lineRule="exact"/>
        <w:ind w:left="1440"/>
      </w:pP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position w:val="1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position w:val="1"/>
          <w:sz w:val="24"/>
        </w:rPr>
        <w:t>name)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date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position w:val="1"/>
          <w:sz w:val="24"/>
        </w:rPr>
        <w:t>birth?</w:t>
      </w:r>
      <w:r w:rsidR="00553984">
        <w:rPr>
          <w:rFonts w:ascii="Times New Roman" w:hAnsi="Times New Roman" w:cs="Times New Roman"/>
          <w:noProof/>
          <w:color w:val="000000"/>
          <w:position w:val="1"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position w:val="1"/>
            <w:sz w:val="24"/>
          </w:rPr>
          <w:alias w:val="DOB"/>
          <w:tag w:val="DOB"/>
          <w:id w:val="1171074186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="003E113B" w:rsidRPr="00EF2568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</w:t>
          </w:r>
        </w:sdtContent>
      </w:sdt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</w:p>
    <w:p w:rsidR="002370DF" w:rsidRDefault="002370DF" w:rsidP="002370DF">
      <w:pPr>
        <w:spacing w:after="0" w:line="240" w:lineRule="exact"/>
        <w:ind w:left="1440" w:firstLine="4561"/>
      </w:pPr>
    </w:p>
    <w:p w:rsidR="005C341A" w:rsidRDefault="002370DF" w:rsidP="002370DF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identify?</w:t>
      </w:r>
      <w:r w:rsidR="00553984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alias w:val="Gender"/>
          <w:tag w:val="Gender"/>
          <w:id w:val="1117565472"/>
          <w:showingPlcHdr/>
          <w:dropDownList>
            <w:listItem w:value="Choose an item."/>
            <w:listItem w:displayText="Male" w:value="1"/>
            <w:listItem w:displayText="Female" w:value="2"/>
            <w:listItem w:displayText="Transgender (male to female)" w:value="3"/>
            <w:listItem w:displayText="Transgender (female to male)" w:value="4"/>
            <w:listItem w:displayText="Don't Know/Unsure" w:value="5"/>
            <w:listItem w:displayText="Other" w:value="6"/>
          </w:dropDownList>
        </w:sdtPr>
        <w:sdtContent>
          <w:r w:rsidRPr="00EF2568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___________________</w:t>
          </w:r>
        </w:sdtContent>
      </w:sdt>
    </w:p>
    <w:p w:rsidR="003E113B" w:rsidRDefault="002370DF" w:rsidP="003E113B">
      <w:pPr>
        <w:spacing w:after="0" w:line="276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> </w:t>
      </w:r>
      <w:r w:rsidR="003E113B">
        <w:rPr>
          <w:rFonts w:ascii="Calibri" w:hAnsi="Calibri" w:cs="Calibri"/>
          <w:noProof/>
          <w:color w:val="000000"/>
          <w:sz w:val="24"/>
        </w:rPr>
        <w:tab/>
      </w:r>
      <w:r w:rsidR="003E113B">
        <w:rPr>
          <w:rFonts w:ascii="Calibri" w:hAnsi="Calibri" w:cs="Calibri"/>
          <w:noProof/>
          <w:color w:val="000000"/>
          <w:sz w:val="24"/>
        </w:rPr>
        <w:tab/>
      </w:r>
      <w:r w:rsidR="003E113B">
        <w:rPr>
          <w:rFonts w:ascii="Calibri" w:hAnsi="Calibri" w:cs="Calibri"/>
          <w:noProof/>
          <w:color w:val="000000"/>
          <w:sz w:val="24"/>
        </w:rPr>
        <w:tab/>
      </w:r>
      <w:r w:rsidR="003E113B">
        <w:rPr>
          <w:rFonts w:ascii="Calibri" w:hAnsi="Calibri" w:cs="Calibri"/>
          <w:noProof/>
          <w:color w:val="000000"/>
          <w:sz w:val="24"/>
        </w:rPr>
        <w:tab/>
      </w:r>
      <w:r w:rsidR="005C341A" w:rsidRPr="005C341A">
        <w:rPr>
          <w:rFonts w:ascii="Times New Roman" w:hAnsi="Times New Roman" w:cs="Times New Roman"/>
          <w:noProof/>
          <w:color w:val="000000"/>
          <w:sz w:val="24"/>
        </w:rPr>
        <w:t xml:space="preserve">If 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  <w:r w:rsidR="00553984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86393193"/>
          <w:text/>
        </w:sdtPr>
        <w:sdtContent>
          <w:r w:rsidR="003E113B"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</w:t>
          </w:r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</w:t>
          </w:r>
          <w:r w:rsidR="003E113B"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</w:t>
          </w:r>
        </w:sdtContent>
      </w:sdt>
    </w:p>
    <w:p w:rsidR="005C341A" w:rsidRDefault="005C341A" w:rsidP="005C341A">
      <w:pPr>
        <w:spacing w:after="0" w:line="252" w:lineRule="exact"/>
        <w:ind w:left="420" w:firstLine="420"/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</w:pPr>
      <w:r w:rsidRPr="005C341A">
        <w:rPr>
          <w:rFonts w:ascii="Times New Roman" w:hAnsi="Times New Roman" w:cs="Times New Roman"/>
          <w:noProof/>
          <w:color w:val="000000"/>
          <w:spacing w:val="-7"/>
          <w:w w:val="98"/>
          <w:sz w:val="22"/>
        </w:rPr>
        <w:t xml:space="preserve"> </w:t>
      </w:r>
    </w:p>
    <w:p w:rsidR="002370DF" w:rsidRDefault="002370DF" w:rsidP="002370DF">
      <w:pPr>
        <w:spacing w:after="0" w:line="240" w:lineRule="exact"/>
        <w:ind w:left="1440" w:firstLine="2160"/>
      </w:pPr>
    </w:p>
    <w:p w:rsidR="002370DF" w:rsidRDefault="002370DF" w:rsidP="002370DF">
      <w:pPr>
        <w:tabs>
          <w:tab w:val="left" w:pos="2160"/>
        </w:tabs>
        <w:spacing w:after="0" w:line="313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Hispanic,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Latino,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Spanish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origin?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spacing w:val="-1"/>
            <w:sz w:val="24"/>
          </w:rPr>
          <w:id w:val="574084566"/>
          <w:showingPlcHdr/>
          <w:dropDownList>
            <w:listItem w:value="Choose an item."/>
            <w:listItem w:displayText="No" w:value="1"/>
            <w:listItem w:displayText="Yes, Mexican, Mexican American, or Chicano" w:value="2"/>
            <w:listItem w:displayText="Yes, Puerto Rican" w:value="3"/>
            <w:listItem w:displayText="Yes, Cuban" w:value="4"/>
            <w:listItem w:displayText="Yes, another Hispanic, Latino, or Spanish origin--please specify" w:value="5"/>
          </w:dropDownList>
        </w:sdtPr>
        <w:sdtContent>
          <w:r w:rsidR="00EF2568" w:rsidRPr="00EF2568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___________________</w:t>
          </w:r>
        </w:sdtContent>
      </w:sdt>
    </w:p>
    <w:p w:rsidR="002370DF" w:rsidRDefault="002370DF" w:rsidP="002370DF">
      <w:pPr>
        <w:spacing w:after="0" w:line="276" w:lineRule="exact"/>
        <w:ind w:left="1620" w:firstLine="2160"/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If 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Hispanic,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Latino,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Spanish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origin</w:t>
      </w:r>
      <w:r>
        <w:rPr>
          <w:rFonts w:ascii="Times New Roman" w:hAnsi="Times New Roman" w:cs="Times New Roman"/>
          <w:noProof/>
          <w:color w:val="000000"/>
          <w:sz w:val="24"/>
        </w:rPr>
        <w:t>—please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</w:p>
    <w:p w:rsidR="002370DF" w:rsidRPr="00EF2568" w:rsidRDefault="00810730" w:rsidP="002370DF">
      <w:pPr>
        <w:spacing w:after="0" w:line="240" w:lineRule="exact"/>
        <w:ind w:left="3360" w:firstLine="42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1535492239"/>
          <w:text/>
        </w:sdtPr>
        <w:sdtContent>
          <w:r w:rsidR="002370DF"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</w:t>
          </w:r>
        </w:sdtContent>
      </w:sdt>
    </w:p>
    <w:p w:rsidR="002370DF" w:rsidRDefault="002370DF" w:rsidP="002370DF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</w:p>
    <w:p w:rsidR="002370DF" w:rsidRDefault="002370DF" w:rsidP="002370DF">
      <w:pPr>
        <w:tabs>
          <w:tab w:val="left" w:pos="2160"/>
        </w:tabs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’s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race?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[Select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that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apply]</w:t>
      </w:r>
    </w:p>
    <w:p w:rsidR="00087063" w:rsidRDefault="00087063" w:rsidP="002370DF">
      <w:pPr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  <w:sectPr w:rsidR="00087063" w:rsidSect="002370DF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2370DF" w:rsidRDefault="002370DF" w:rsidP="002370DF">
      <w:pPr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  <w:sectPr w:rsidR="002370DF" w:rsidSect="00087063">
          <w:type w:val="continuous"/>
          <w:pgSz w:w="12240" w:h="15840"/>
          <w:pgMar w:top="0" w:right="0" w:bottom="0" w:left="0" w:header="0" w:footer="0" w:gutter="0"/>
          <w:cols w:num="2" w:space="720"/>
        </w:sectPr>
      </w:pPr>
    </w:p>
    <w:p w:rsidR="002370DF" w:rsidRDefault="00810730" w:rsidP="002370DF">
      <w:pPr>
        <w:spacing w:after="0" w:line="312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58022936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1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White</w:t>
      </w:r>
    </w:p>
    <w:p w:rsidR="002370DF" w:rsidRDefault="00810730" w:rsidP="002370DF">
      <w:pPr>
        <w:spacing w:after="0" w:line="276" w:lineRule="exact"/>
        <w:ind w:left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700982559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2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Black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or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African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American</w:t>
      </w:r>
    </w:p>
    <w:p w:rsidR="002370DF" w:rsidRPr="002370DF" w:rsidRDefault="00810730" w:rsidP="002370DF">
      <w:pPr>
        <w:spacing w:after="0" w:line="276" w:lineRule="exact"/>
        <w:ind w:left="1440"/>
        <w:rPr>
          <w:rFonts w:ascii="Calibri" w:hAnsi="Calibri" w:cs="Calibri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470517431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3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Indian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or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Alaska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Native</w:t>
      </w:r>
    </w:p>
    <w:p w:rsidR="002370DF" w:rsidRPr="002370DF" w:rsidRDefault="002370DF" w:rsidP="002370DF">
      <w:pPr>
        <w:spacing w:after="0" w:line="276" w:lineRule="exact"/>
        <w:ind w:left="1860" w:firstLine="240"/>
      </w:pPr>
      <w:r>
        <w:rPr>
          <w:rFonts w:ascii="Times New Roman" w:hAnsi="Times New Roman" w:cs="Times New Roman"/>
          <w:noProof/>
          <w:color w:val="000000"/>
          <w:sz w:val="24"/>
        </w:rPr>
        <w:t>—please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enrolled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t xml:space="preserve"> </w:t>
      </w:r>
      <w:r>
        <w:rPr>
          <w:rFonts w:ascii="Times New Roman" w:hAnsi="Times New Roman" w:cs="Times New Roman"/>
          <w:noProof/>
          <w:color w:val="000000"/>
          <w:sz w:val="24"/>
        </w:rPr>
        <w:t>principle</w:t>
      </w:r>
      <w:r>
        <w:rPr>
          <w:rFonts w:ascii="Calibri" w:hAnsi="Calibri" w:cs="Calibri"/>
          <w:noProof/>
          <w:color w:val="000000"/>
          <w:sz w:val="24"/>
        </w:rPr>
        <w:t> </w:t>
      </w:r>
    </w:p>
    <w:p w:rsidR="002370DF" w:rsidRDefault="002370DF" w:rsidP="002370DF">
      <w:pPr>
        <w:spacing w:after="0" w:line="276" w:lineRule="exact"/>
        <w:ind w:left="1680" w:firstLine="420"/>
      </w:pPr>
      <w:r>
        <w:rPr>
          <w:rFonts w:ascii="Times New Roman" w:hAnsi="Times New Roman" w:cs="Times New Roman"/>
          <w:noProof/>
          <w:color w:val="000000"/>
          <w:sz w:val="24"/>
        </w:rPr>
        <w:t>tribe</w:t>
      </w:r>
      <w:r>
        <w:rPr>
          <w:rFonts w:ascii="Calibri" w:hAnsi="Calibri" w:cs="Calibri"/>
          <w:noProof/>
          <w:color w:val="000000"/>
          <w:sz w:val="24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1566918559"/>
          <w:text/>
        </w:sdtPr>
        <w:sdtContent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</w:t>
          </w:r>
        </w:sdtContent>
      </w:sdt>
    </w:p>
    <w:p w:rsidR="002370DF" w:rsidRPr="00AA3AAA" w:rsidRDefault="00810730" w:rsidP="002370DF">
      <w:pPr>
        <w:spacing w:after="0" w:line="276" w:lineRule="exact"/>
        <w:ind w:left="144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153058642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 w:rsidRPr="00AA3AAA">
        <w:rPr>
          <w:rFonts w:ascii="Times New Roman" w:hAnsi="Times New Roman" w:cs="Times New Roman"/>
          <w:b/>
          <w:noProof/>
          <w:color w:val="000000"/>
          <w:sz w:val="24"/>
        </w:rPr>
        <w:t xml:space="preserve"> </w:t>
      </w:r>
      <w:r w:rsidR="002370DF" w:rsidRPr="006A4B81">
        <w:rPr>
          <w:rFonts w:ascii="Times New Roman" w:hAnsi="Times New Roman" w:cs="Times New Roman"/>
          <w:noProof/>
          <w:color w:val="000000"/>
          <w:sz w:val="24"/>
        </w:rPr>
        <w:t>4</w:t>
      </w:r>
      <w:r w:rsidR="002370DF" w:rsidRPr="006A4B81">
        <w:rPr>
          <w:rFonts w:ascii="Calibri" w:hAnsi="Calibri" w:cs="Calibri"/>
          <w:noProof/>
          <w:color w:val="000000"/>
          <w:sz w:val="24"/>
        </w:rPr>
        <w:t> </w:t>
      </w:r>
      <w:r w:rsidR="002370DF" w:rsidRPr="006A4B8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 w:rsidRPr="006A4B81">
        <w:rPr>
          <w:rFonts w:ascii="Calibri" w:hAnsi="Calibri" w:cs="Calibri"/>
          <w:noProof/>
          <w:color w:val="000000"/>
          <w:sz w:val="24"/>
        </w:rPr>
        <w:t> </w:t>
      </w:r>
      <w:r w:rsidR="002370DF" w:rsidRPr="006A4B81">
        <w:rPr>
          <w:rFonts w:ascii="Times New Roman" w:hAnsi="Times New Roman" w:cs="Times New Roman"/>
          <w:noProof/>
          <w:color w:val="000000"/>
          <w:sz w:val="24"/>
        </w:rPr>
        <w:t>Asian</w:t>
      </w:r>
      <w:r w:rsidR="002370DF" w:rsidRPr="006A4B81">
        <w:rPr>
          <w:rFonts w:ascii="Calibri" w:hAnsi="Calibri" w:cs="Calibri"/>
          <w:noProof/>
          <w:color w:val="000000"/>
          <w:sz w:val="24"/>
        </w:rPr>
        <w:t> </w:t>
      </w:r>
      <w:r w:rsidR="002370DF" w:rsidRPr="006A4B81">
        <w:rPr>
          <w:rFonts w:ascii="Times New Roman" w:hAnsi="Times New Roman" w:cs="Times New Roman"/>
          <w:noProof/>
          <w:color w:val="000000"/>
          <w:sz w:val="24"/>
        </w:rPr>
        <w:t>Indian</w:t>
      </w:r>
    </w:p>
    <w:p w:rsidR="002370DF" w:rsidRPr="00AA3AAA" w:rsidRDefault="00810730" w:rsidP="002370DF">
      <w:pPr>
        <w:spacing w:after="0" w:line="276" w:lineRule="exact"/>
        <w:ind w:left="144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12889010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 w:rsidRPr="00AA3AAA">
        <w:rPr>
          <w:rFonts w:ascii="Times New Roman" w:hAnsi="Times New Roman" w:cs="Times New Roman"/>
          <w:b/>
          <w:noProof/>
          <w:color w:val="000000"/>
          <w:sz w:val="24"/>
        </w:rPr>
        <w:t xml:space="preserve"> 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5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Chinese</w:t>
      </w:r>
    </w:p>
    <w:p w:rsidR="002370DF" w:rsidRPr="00AA3AAA" w:rsidRDefault="00810730" w:rsidP="002370DF">
      <w:pPr>
        <w:spacing w:after="0" w:line="276" w:lineRule="exact"/>
        <w:ind w:left="144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884096701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 w:rsidRPr="00AA3AAA">
        <w:rPr>
          <w:rFonts w:ascii="Times New Roman" w:hAnsi="Times New Roman" w:cs="Times New Roman"/>
          <w:b/>
          <w:noProof/>
          <w:color w:val="000000"/>
          <w:sz w:val="24"/>
        </w:rPr>
        <w:t xml:space="preserve"> 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6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Filipino</w:t>
      </w:r>
    </w:p>
    <w:p w:rsidR="002370DF" w:rsidRPr="00AA3AAA" w:rsidRDefault="00810730" w:rsidP="002370DF">
      <w:pPr>
        <w:spacing w:after="0" w:line="276" w:lineRule="exact"/>
        <w:ind w:left="144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675071853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 w:rsidRPr="00AA3AAA">
        <w:rPr>
          <w:rFonts w:ascii="Times New Roman" w:hAnsi="Times New Roman" w:cs="Times New Roman"/>
          <w:b/>
          <w:noProof/>
          <w:color w:val="000000"/>
          <w:sz w:val="24"/>
        </w:rPr>
        <w:t xml:space="preserve"> 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7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Japanese</w:t>
      </w:r>
    </w:p>
    <w:p w:rsidR="002370DF" w:rsidRPr="00AA3AAA" w:rsidRDefault="00810730" w:rsidP="002370DF">
      <w:pPr>
        <w:spacing w:after="0" w:line="276" w:lineRule="exact"/>
        <w:ind w:left="1440"/>
        <w:rPr>
          <w:b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52326765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 w:rsidRPr="00AA3AAA">
        <w:rPr>
          <w:rFonts w:ascii="Times New Roman" w:hAnsi="Times New Roman" w:cs="Times New Roman"/>
          <w:b/>
          <w:noProof/>
          <w:color w:val="000000"/>
          <w:sz w:val="24"/>
        </w:rPr>
        <w:t xml:space="preserve"> 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8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 w:rsidRPr="00AA3AAA">
        <w:rPr>
          <w:rFonts w:ascii="Calibri" w:hAnsi="Calibri" w:cs="Calibri"/>
          <w:noProof/>
          <w:color w:val="000000"/>
          <w:sz w:val="24"/>
        </w:rPr>
        <w:t> </w:t>
      </w:r>
      <w:r w:rsidR="002370DF" w:rsidRPr="00AA3AAA">
        <w:rPr>
          <w:rFonts w:ascii="Times New Roman" w:hAnsi="Times New Roman" w:cs="Times New Roman"/>
          <w:noProof/>
          <w:color w:val="000000"/>
          <w:sz w:val="24"/>
        </w:rPr>
        <w:t>Korean</w:t>
      </w:r>
    </w:p>
    <w:p w:rsidR="002370DF" w:rsidRDefault="00810730" w:rsidP="002370DF">
      <w:pPr>
        <w:spacing w:after="0" w:line="276" w:lineRule="exact"/>
        <w:ind w:left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34252931"/>
        </w:sdtPr>
        <w:sdtContent>
          <w:r w:rsidR="002370DF" w:rsidRPr="00AA3AAA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9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Vietnamese</w:t>
      </w:r>
    </w:p>
    <w:p w:rsidR="00087063" w:rsidRDefault="00087063" w:rsidP="002370DF">
      <w:pPr>
        <w:spacing w:after="0" w:line="276" w:lineRule="exact"/>
        <w:ind w:left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087063" w:rsidRDefault="00087063" w:rsidP="002370DF">
      <w:pPr>
        <w:spacing w:after="0" w:line="276" w:lineRule="exact"/>
        <w:ind w:left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p w:rsidR="002370DF" w:rsidRDefault="00810730" w:rsidP="002370DF">
      <w:pPr>
        <w:spacing w:after="0" w:line="276" w:lineRule="exact"/>
        <w:ind w:left="180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371503159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6A4B81">
        <w:rPr>
          <w:rFonts w:ascii="Times New Roman" w:hAnsi="Times New Roman" w:cs="Times New Roman"/>
          <w:noProof/>
          <w:color w:val="000000"/>
          <w:sz w:val="24"/>
        </w:rPr>
        <w:t xml:space="preserve"> 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10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Other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Asian—please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  <w:r w:rsidR="002370DF">
        <w:rPr>
          <w:rFonts w:ascii="Calibri" w:hAnsi="Calibri" w:cs="Calibri"/>
          <w:noProof/>
          <w:color w:val="000000"/>
          <w:spacing w:val="-4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race</w:t>
      </w:r>
    </w:p>
    <w:p w:rsidR="002370DF" w:rsidRDefault="002370DF" w:rsidP="002370DF">
      <w:pPr>
        <w:spacing w:after="0" w:line="276" w:lineRule="exact"/>
        <w:ind w:left="180" w:firstLine="240"/>
        <w:rPr>
          <w:rFonts w:ascii="Calibri" w:hAnsi="Calibri" w:cs="Calibri"/>
          <w:noProof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Calibri" w:hAnsi="Calibri" w:cs="Calibri"/>
          <w:noProof/>
          <w:color w:val="000000"/>
          <w:sz w:val="24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(for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Hmong,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Laotian,</w:t>
      </w:r>
      <w:r>
        <w:rPr>
          <w:rFonts w:ascii="Calibri" w:hAnsi="Calibri" w:cs="Calibri"/>
          <w:noProof/>
          <w:color w:val="000000"/>
          <w:sz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</w:rPr>
        <w:t>Thai,</w:t>
      </w:r>
      <w:r>
        <w:rPr>
          <w:rFonts w:ascii="Calibri" w:hAnsi="Calibri" w:cs="Calibri"/>
          <w:noProof/>
          <w:color w:val="000000"/>
          <w:sz w:val="24"/>
        </w:rPr>
        <w:t> </w:t>
      </w:r>
    </w:p>
    <w:p w:rsidR="002370DF" w:rsidRDefault="002370DF" w:rsidP="002370DF">
      <w:pPr>
        <w:spacing w:after="0" w:line="276" w:lineRule="exact"/>
        <w:ind w:left="420" w:firstLine="42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Pakistani,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Cambodian,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on)</w:t>
      </w:r>
    </w:p>
    <w:p w:rsidR="002370DF" w:rsidRPr="00EF2568" w:rsidRDefault="002370DF" w:rsidP="002370DF">
      <w:pPr>
        <w:spacing w:after="0" w:line="276" w:lineRule="exact"/>
        <w:ind w:left="420" w:firstLine="420"/>
        <w:rPr>
          <w:b/>
        </w:rPr>
      </w:pPr>
      <w:r>
        <w:rPr>
          <w:rFonts w:ascii="Calibri" w:hAnsi="Calibri" w:cs="Calibri"/>
          <w:noProof/>
          <w:color w:val="000000"/>
          <w:sz w:val="24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596524375"/>
          <w:text/>
        </w:sdtPr>
        <w:sdtContent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______________________________</w:t>
          </w:r>
        </w:sdtContent>
      </w:sdt>
    </w:p>
    <w:p w:rsidR="002370DF" w:rsidRDefault="00810730" w:rsidP="002370DF">
      <w:pPr>
        <w:spacing w:after="0" w:line="276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419639416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11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Native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Hawaiian</w:t>
      </w:r>
    </w:p>
    <w:p w:rsidR="002370DF" w:rsidRDefault="00810730" w:rsidP="002370DF">
      <w:pPr>
        <w:spacing w:after="0" w:line="276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729068478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12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Guamanian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or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Chamorro</w:t>
      </w:r>
    </w:p>
    <w:p w:rsidR="002370DF" w:rsidRDefault="00810730" w:rsidP="002370DF">
      <w:pPr>
        <w:spacing w:after="0" w:line="277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240132325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13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Samoan</w:t>
      </w:r>
    </w:p>
    <w:p w:rsidR="002370DF" w:rsidRDefault="00810730" w:rsidP="002370DF">
      <w:pPr>
        <w:spacing w:after="0" w:line="276" w:lineRule="exact"/>
        <w:ind w:left="180"/>
        <w:rPr>
          <w:rFonts w:ascii="Calibri" w:hAnsi="Calibri" w:cs="Calibri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482378991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2370DF">
        <w:rPr>
          <w:rFonts w:ascii="Times New Roman" w:hAnsi="Times New Roman" w:cs="Times New Roman"/>
          <w:noProof/>
          <w:color w:val="000000"/>
          <w:sz w:val="24"/>
        </w:rPr>
        <w:t xml:space="preserve"> 14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Other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Pacific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z w:val="24"/>
        </w:rPr>
        <w:t>Islander—please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</w:p>
    <w:p w:rsidR="002370DF" w:rsidRDefault="002370DF" w:rsidP="002370DF">
      <w:pPr>
        <w:spacing w:after="0" w:line="276" w:lineRule="exact"/>
        <w:ind w:left="600" w:firstLine="2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specify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Fijian,</w:t>
      </w:r>
    </w:p>
    <w:p w:rsidR="00764BC1" w:rsidRDefault="002370DF" w:rsidP="00764BC1">
      <w:pPr>
        <w:spacing w:after="0" w:line="276" w:lineRule="exact"/>
        <w:ind w:left="840"/>
      </w:pPr>
      <w:r>
        <w:rPr>
          <w:rFonts w:ascii="Times New Roman" w:hAnsi="Times New Roman" w:cs="Times New Roman"/>
          <w:noProof/>
          <w:color w:val="000000"/>
          <w:sz w:val="24"/>
        </w:rPr>
        <w:t>Tongan,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on)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825858190"/>
          <w:text/>
        </w:sdtPr>
        <w:sdtContent>
          <w:r w:rsidRPr="00EF2568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______________________________</w:t>
          </w:r>
        </w:sdtContent>
      </w:sdt>
    </w:p>
    <w:p w:rsidR="00087063" w:rsidRDefault="00087063" w:rsidP="00087063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  <w:sectPr w:rsidR="00087063" w:rsidSect="00087063">
          <w:type w:val="continuous"/>
          <w:pgSz w:w="12240" w:h="15840"/>
          <w:pgMar w:top="0" w:right="0" w:bottom="0" w:left="0" w:header="0" w:footer="0" w:gutter="0"/>
          <w:cols w:num="2" w:space="720"/>
        </w:sectPr>
      </w:pPr>
    </w:p>
    <w:p w:rsidR="00764BC1" w:rsidRDefault="00764BC1" w:rsidP="00F814EA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</w:p>
    <w:p w:rsidR="00087063" w:rsidRDefault="00087063" w:rsidP="00F814EA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b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ZIP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currently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lives? 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967010013"/>
          <w:text/>
        </w:sdtPr>
        <w:sdtContent>
          <w:r w:rsidRPr="00AA3AAA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</w:t>
          </w:r>
        </w:sdtContent>
      </w:sdt>
    </w:p>
    <w:p w:rsidR="00AA3AAA" w:rsidRDefault="00AA3AAA" w:rsidP="00F814EA">
      <w:pPr>
        <w:tabs>
          <w:tab w:val="left" w:pos="2160"/>
        </w:tabs>
        <w:spacing w:after="0" w:line="312" w:lineRule="exact"/>
        <w:ind w:left="1440"/>
        <w:rPr>
          <w:rFonts w:ascii="Times New Roman" w:hAnsi="Times New Roman" w:cs="Times New Roman"/>
          <w:b/>
          <w:noProof/>
          <w:color w:val="000000"/>
          <w:sz w:val="24"/>
        </w:rPr>
      </w:pPr>
    </w:p>
    <w:p w:rsidR="00AA3AAA" w:rsidRDefault="00AA3AAA" w:rsidP="00AA3AAA">
      <w:pPr>
        <w:tabs>
          <w:tab w:val="left" w:pos="2160"/>
        </w:tabs>
        <w:spacing w:after="0" w:line="285" w:lineRule="exact"/>
        <w:ind w:left="1440"/>
        <w:rPr>
          <w:rFonts w:ascii="Calibri" w:hAnsi="Calibri" w:cs="Calibri"/>
          <w:i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(chil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referred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</w:p>
    <w:p w:rsidR="00AA3AAA" w:rsidRDefault="00AA3AAA" w:rsidP="00AA3AAA">
      <w:pPr>
        <w:tabs>
          <w:tab w:val="left" w:pos="2160"/>
        </w:tabs>
        <w:spacing w:after="0" w:line="285" w:lineRule="exact"/>
        <w:ind w:left="1440"/>
      </w:pPr>
      <w:r>
        <w:rPr>
          <w:rFonts w:ascii="Calibri" w:hAnsi="Calibri" w:cs="Calibri"/>
          <w:i/>
          <w:noProof/>
          <w:color w:val="000000"/>
          <w:sz w:val="24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[Select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 xml:space="preserve">all 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that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apply</w:t>
      </w:r>
      <w:r w:rsidR="00953403"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]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 xml:space="preserve"> </w:t>
      </w:r>
    </w:p>
    <w:p w:rsidR="00AA3AAA" w:rsidRDefault="00AA3AAA" w:rsidP="00AA3AAA">
      <w:pPr>
        <w:spacing w:after="0" w:line="240" w:lineRule="exact"/>
        <w:ind w:left="1440" w:firstLine="720"/>
      </w:pPr>
    </w:p>
    <w:p w:rsidR="00AA3AAA" w:rsidRDefault="00810730" w:rsidP="00AA3AAA">
      <w:pPr>
        <w:spacing w:after="0" w:line="255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8893877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Suicide-related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suicide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ideation,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suicide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>attempt,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self-injury)</w:t>
      </w:r>
    </w:p>
    <w:p w:rsidR="00AA3AAA" w:rsidRDefault="00810730" w:rsidP="00AA3AAA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836441517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Depression-related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major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depression,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dysthymia,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sleep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disorders,</w:t>
      </w:r>
    </w:p>
    <w:p w:rsidR="00AA3AAA" w:rsidRDefault="00AA3AAA" w:rsidP="00AA3AAA">
      <w:pPr>
        <w:spacing w:after="0" w:line="254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somatic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complaints)</w:t>
      </w:r>
    </w:p>
    <w:p w:rsidR="00AA3AAA" w:rsidRDefault="00810730" w:rsidP="00AA3AAA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720169820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Anxiety-related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fears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and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phobias,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generalized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anxiety,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social</w:t>
      </w:r>
    </w:p>
    <w:p w:rsidR="00AA3AAA" w:rsidRDefault="00AA3AAA" w:rsidP="00AA3AAA">
      <w:pPr>
        <w:spacing w:after="0" w:line="254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avoidance,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obsessive-compulsive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behavior,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posttraumatic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stress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disorder)</w:t>
      </w:r>
    </w:p>
    <w:p w:rsidR="00AA3AAA" w:rsidRDefault="00810730" w:rsidP="00AA3AAA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610211015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4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Hyperactive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and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attention-related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hyperactive,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impulsive,</w:t>
      </w:r>
    </w:p>
    <w:p w:rsidR="00AA3AAA" w:rsidRDefault="00AA3AAA" w:rsidP="00AA3AAA">
      <w:pPr>
        <w:spacing w:after="0" w:line="252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attentional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difficulties)</w:t>
      </w:r>
    </w:p>
    <w:p w:rsidR="00AA3AAA" w:rsidRDefault="00810730" w:rsidP="00AA3AAA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316086322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5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Conduct/delinquency-related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physical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aggression,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extreme</w:t>
      </w:r>
    </w:p>
    <w:p w:rsidR="00AA3AAA" w:rsidRDefault="00AA3AAA" w:rsidP="00AA3AAA">
      <w:pPr>
        <w:spacing w:after="0" w:line="252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z w:val="22"/>
        </w:rPr>
        <w:t>verbal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abuse,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noncompliance,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sexual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acting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out,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property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damage,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theft,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running</w:t>
      </w:r>
    </w:p>
    <w:p w:rsidR="00AA3AAA" w:rsidRDefault="00AA3AAA" w:rsidP="00AA3AAA">
      <w:pPr>
        <w:spacing w:after="0" w:line="254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z w:val="22"/>
        </w:rPr>
        <w:t>away,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sexual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assault,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fire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setting,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cruelty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animals,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truancy,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police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contact)</w:t>
      </w:r>
    </w:p>
    <w:p w:rsidR="00AA3AAA" w:rsidRDefault="00810730" w:rsidP="00AA3AAA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35085903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6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Substance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use,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abuse,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and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dependence-related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problems</w:t>
      </w:r>
    </w:p>
    <w:p w:rsidR="00AA3AAA" w:rsidRDefault="00810730" w:rsidP="00AA3AAA">
      <w:pPr>
        <w:spacing w:after="0" w:line="253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131595834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7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Adjustment-related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changes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behaviors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emotions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reaction</w:t>
      </w:r>
    </w:p>
    <w:p w:rsidR="00AA3AAA" w:rsidRDefault="00AA3AAA" w:rsidP="00AA3AAA">
      <w:pPr>
        <w:spacing w:after="0" w:line="254" w:lineRule="exact"/>
        <w:ind w:left="1889" w:firstLine="1051"/>
        <w:rPr>
          <w:rFonts w:ascii="Times New Roman" w:hAnsi="Times New Roman" w:cs="Times New Roman"/>
          <w:noProof/>
          <w:color w:val="000000"/>
          <w:sz w:val="22"/>
        </w:rPr>
      </w:pP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to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significant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life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stress)</w:t>
      </w:r>
    </w:p>
    <w:p w:rsidR="00AA3AAA" w:rsidRDefault="00810730" w:rsidP="00AA3AAA">
      <w:pPr>
        <w:spacing w:after="0" w:line="252" w:lineRule="exact"/>
        <w:ind w:left="1440" w:firstLine="720"/>
        <w:rPr>
          <w:rFonts w:ascii="Times New Roman" w:hAnsi="Times New Roman" w:cs="Times New Roman"/>
          <w:noProof/>
          <w:color w:val="000000"/>
          <w:spacing w:val="-1"/>
          <w:sz w:val="22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28933413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8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Psychotic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behaviors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hallucinations,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delusions,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strange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odd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behaviors)</w:t>
      </w:r>
    </w:p>
    <w:p w:rsidR="00764BC1" w:rsidRDefault="00764BC1" w:rsidP="00AA3AAA">
      <w:pPr>
        <w:spacing w:after="0" w:line="252" w:lineRule="exact"/>
        <w:ind w:left="1440" w:firstLine="720"/>
      </w:pPr>
    </w:p>
    <w:p w:rsidR="00764BC1" w:rsidRDefault="00764BC1" w:rsidP="00AA3AAA">
      <w:pPr>
        <w:spacing w:after="0" w:line="252" w:lineRule="exact"/>
        <w:ind w:left="1440" w:firstLine="720"/>
      </w:pPr>
    </w:p>
    <w:p w:rsidR="00764BC1" w:rsidRDefault="00764BC1" w:rsidP="00AA3AAA">
      <w:pPr>
        <w:spacing w:after="0" w:line="252" w:lineRule="exact"/>
        <w:ind w:left="1440" w:firstLine="720"/>
      </w:pPr>
    </w:p>
    <w:p w:rsidR="00AA3AAA" w:rsidRDefault="00810730" w:rsidP="00AA3AAA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3939656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9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Pervasive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developmental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disabilities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autistic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2"/>
        </w:rPr>
        <w:t>behaviors,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2"/>
          <w:sz w:val="22"/>
        </w:rPr>
        <w:t>extreme</w:t>
      </w:r>
      <w:r w:rsidR="00AA3AAA">
        <w:rPr>
          <w:rFonts w:ascii="Calibri" w:hAnsi="Calibri" w:cs="Calibri"/>
          <w:noProof/>
          <w:color w:val="000000"/>
          <w:sz w:val="22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2"/>
        </w:rPr>
        <w:t>social</w:t>
      </w:r>
    </w:p>
    <w:p w:rsidR="00AA3AAA" w:rsidRDefault="00AA3AAA" w:rsidP="00AA3AAA">
      <w:pPr>
        <w:spacing w:after="0" w:line="252" w:lineRule="exact"/>
        <w:ind w:left="1889" w:firstLine="1051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avoidance,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7"/>
          <w:sz w:val="22"/>
        </w:rPr>
        <w:t>attachment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disorder,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stereotypes,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perseverative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behavior)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312099136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10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Specific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developmental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disabilities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enuresis,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encopresis,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expressive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</w:p>
    <w:p w:rsidR="00764BC1" w:rsidRDefault="00764BC1" w:rsidP="00764BC1">
      <w:pPr>
        <w:spacing w:after="0" w:line="252" w:lineRule="exact"/>
        <w:ind w:left="2198" w:firstLine="742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receptive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speech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and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language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z w:val="22"/>
        </w:rPr>
        <w:t>delay)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964501107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11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Learning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disabilities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575561079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12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School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performance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not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related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to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learning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disabilities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127578908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13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Eating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disorders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anorexia,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bulimia)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724872769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14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Gender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identity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048527060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16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Disruptive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behaviors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in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young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children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aggression,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severe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defiance,</w:t>
      </w:r>
    </w:p>
    <w:p w:rsidR="00764BC1" w:rsidRPr="00FB6C49" w:rsidRDefault="00764BC1" w:rsidP="00764BC1">
      <w:pPr>
        <w:spacing w:after="0" w:line="252" w:lineRule="exact"/>
        <w:ind w:left="1778" w:firstLine="1162"/>
        <w:rPr>
          <w:rFonts w:ascii="Times New Roman" w:hAnsi="Times New Roman" w:cs="Times New Roman"/>
          <w:noProof/>
          <w:color w:val="000000"/>
          <w:spacing w:val="-1"/>
          <w:sz w:val="22"/>
        </w:rPr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acting</w:t>
      </w:r>
      <w:r w:rsidRPr="00FB6C49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out,</w:t>
      </w:r>
      <w:r w:rsidRPr="00FB6C49">
        <w:rPr>
          <w:rFonts w:ascii="Times New Roman" w:hAnsi="Times New Roman" w:cs="Times New Roman"/>
          <w:noProof/>
          <w:color w:val="000000"/>
          <w:spacing w:val="-1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impulsivity,</w:t>
      </w:r>
      <w:r w:rsidRPr="00FB6C49">
        <w:rPr>
          <w:rFonts w:ascii="Times New Roman" w:hAnsi="Times New Roman" w:cs="Times New Roman"/>
          <w:noProof/>
          <w:color w:val="000000"/>
          <w:spacing w:val="-1"/>
          <w:sz w:val="22"/>
        </w:rPr>
        <w:t> recklessness, and excessive level of overactivity)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593545574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17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Persistent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noncompliance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(when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directed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by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caregivers/adults)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542358113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18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Excessive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crying/tantrums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353032175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19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Separation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problems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145081938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20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Non-engagement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with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people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90058468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21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Sleeping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problems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05331905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23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At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for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or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has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failed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family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home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placement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031784797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24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Maltreatment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(child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abuse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and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neglect)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735468349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25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Other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problems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that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are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related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to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child’s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health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(cancer,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illness,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disease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-related</w:t>
      </w:r>
    </w:p>
    <w:p w:rsidR="00764BC1" w:rsidRDefault="00764BC1" w:rsidP="00764BC1">
      <w:pPr>
        <w:spacing w:after="0" w:line="252" w:lineRule="exact"/>
        <w:ind w:left="1778" w:firstLine="116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problems)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126373973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26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Maternal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depression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445995370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27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Maternal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mental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health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(other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than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depression)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340120736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28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mental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health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43424266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29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Caregiver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mental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health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(other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than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maternal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paternal)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597283861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30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Maternal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substance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abuse/use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851851297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31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substance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abuse/use</w:t>
      </w:r>
    </w:p>
    <w:p w:rsidR="00764BC1" w:rsidRDefault="00810730" w:rsidP="00764BC1">
      <w:pPr>
        <w:spacing w:after="0" w:line="255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632451721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32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Caregiver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substance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abuse/use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(other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than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maternal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or</w:t>
      </w:r>
    </w:p>
    <w:p w:rsidR="00764BC1" w:rsidRDefault="00764BC1" w:rsidP="00764BC1">
      <w:pPr>
        <w:spacing w:after="0" w:line="252" w:lineRule="exact"/>
        <w:ind w:left="1778" w:firstLine="1162"/>
      </w:pPr>
      <w:r>
        <w:rPr>
          <w:rFonts w:ascii="Times New Roman" w:hAnsi="Times New Roman" w:cs="Times New Roman"/>
          <w:noProof/>
          <w:color w:val="000000"/>
          <w:spacing w:val="-2"/>
          <w:sz w:val="22"/>
        </w:rPr>
        <w:t>paternal)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082129719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33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Family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health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problems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(maternal,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paternal,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caregiver,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other</w:t>
      </w:r>
    </w:p>
    <w:p w:rsidR="00764BC1" w:rsidRDefault="00764BC1" w:rsidP="00764BC1">
      <w:pPr>
        <w:spacing w:after="0" w:line="252" w:lineRule="exact"/>
        <w:ind w:left="1778" w:firstLine="1162"/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family</w:t>
      </w:r>
      <w:r>
        <w:rPr>
          <w:rFonts w:ascii="Calibri" w:hAnsi="Calibri" w:cs="Calibri"/>
          <w:noProof/>
          <w:color w:val="000000"/>
          <w:sz w:val="22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member)</w:t>
      </w:r>
    </w:p>
    <w:p w:rsidR="00764BC1" w:rsidRDefault="00810730" w:rsidP="00764BC1">
      <w:pPr>
        <w:spacing w:after="0" w:line="254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290268308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34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Other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parent/caregiver/family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problems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55728287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35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High-risk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environment: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Problems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related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>to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housing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(including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homelessness)</w:t>
      </w:r>
    </w:p>
    <w:p w:rsidR="00764BC1" w:rsidRDefault="00810730" w:rsidP="00764BC1">
      <w:pPr>
        <w:spacing w:after="0" w:line="252" w:lineRule="exact"/>
        <w:ind w:left="1440" w:firstLine="72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520856007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pacing w:val="-7"/>
          <w:sz w:val="22"/>
        </w:rPr>
        <w:t xml:space="preserve"> 36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>=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2"/>
        </w:rPr>
        <w:t>Other</w:t>
      </w:r>
      <w:r w:rsidR="00764BC1">
        <w:rPr>
          <w:rFonts w:ascii="Times New Roman" w:hAnsi="Times New Roman" w:cs="Times New Roman"/>
          <w:noProof/>
          <w:color w:val="000000"/>
          <w:sz w:val="22"/>
        </w:rPr>
        <w:t>—please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2"/>
        </w:rPr>
        <w:t xml:space="preserve">specify </w:t>
      </w:r>
      <w:r w:rsidR="00764BC1">
        <w:rPr>
          <w:rFonts w:ascii="Calibri" w:hAnsi="Calibri" w:cs="Calibri"/>
          <w:noProof/>
          <w:color w:val="000000"/>
          <w:sz w:val="22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130689614"/>
          <w:text/>
        </w:sdtPr>
        <w:sdtContent>
          <w:r w:rsidR="00764BC1" w:rsidRPr="00AA3AAA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____________________________________________</w:t>
          </w:r>
        </w:sdtContent>
      </w:sdt>
    </w:p>
    <w:p w:rsidR="00764BC1" w:rsidRDefault="00764BC1" w:rsidP="00764BC1">
      <w:pPr>
        <w:tabs>
          <w:tab w:val="left" w:pos="2160"/>
        </w:tabs>
        <w:spacing w:after="0" w:line="285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</w:p>
    <w:p w:rsidR="00764BC1" w:rsidRDefault="00764BC1" w:rsidP="00764BC1">
      <w:pPr>
        <w:tabs>
          <w:tab w:val="left" w:pos="2160"/>
        </w:tabs>
        <w:spacing w:after="0" w:line="285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</w:p>
    <w:p w:rsidR="00764BC1" w:rsidRDefault="00764BC1" w:rsidP="00764BC1">
      <w:pPr>
        <w:tabs>
          <w:tab w:val="left" w:pos="2160"/>
        </w:tabs>
        <w:spacing w:after="0" w:line="285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During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months,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recipient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...?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[Select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that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apply]</w:t>
      </w:r>
    </w:p>
    <w:p w:rsidR="00764BC1" w:rsidRDefault="00764BC1" w:rsidP="00764BC1">
      <w:pPr>
        <w:spacing w:after="0" w:line="240" w:lineRule="exact"/>
        <w:ind w:left="1440"/>
      </w:pP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484392601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1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4"/>
        </w:rPr>
        <w:t>Medicaid</w:t>
      </w: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52971438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2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CHIP</w:t>
      </w: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371060520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3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SSI</w:t>
      </w: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289122635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4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2"/>
          <w:sz w:val="24"/>
        </w:rPr>
        <w:t>TANF</w:t>
      </w: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823040314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5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4"/>
        </w:rPr>
        <w:t>Private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4"/>
        </w:rPr>
        <w:t>insurance</w:t>
      </w:r>
    </w:p>
    <w:p w:rsidR="00764BC1" w:rsidRDefault="00810730" w:rsidP="00764BC1">
      <w:pPr>
        <w:spacing w:after="0" w:line="276" w:lineRule="exact"/>
        <w:ind w:left="1440" w:firstLine="144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586646776"/>
        </w:sdtPr>
        <w:sdtContent>
          <w:r w:rsidR="00764BC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764BC1">
        <w:rPr>
          <w:rFonts w:ascii="Times New Roman" w:hAnsi="Times New Roman" w:cs="Times New Roman"/>
          <w:noProof/>
          <w:color w:val="000000"/>
          <w:sz w:val="24"/>
        </w:rPr>
        <w:t xml:space="preserve"> 6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z w:val="24"/>
        </w:rPr>
        <w:t>Other—please</w:t>
      </w:r>
      <w:r w:rsidR="00764BC1">
        <w:rPr>
          <w:rFonts w:ascii="Calibri" w:hAnsi="Calibri" w:cs="Calibri"/>
          <w:noProof/>
          <w:color w:val="000000"/>
          <w:sz w:val="24"/>
        </w:rPr>
        <w:t> </w:t>
      </w:r>
      <w:r w:rsidR="00764BC1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specify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4413221"/>
          <w:text/>
        </w:sdtPr>
        <w:sdtContent>
          <w:r w:rsidR="00764BC1" w:rsidRPr="00AA3AAA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________________________________________</w:t>
          </w:r>
        </w:sdtContent>
      </w:sdt>
    </w:p>
    <w:p w:rsidR="00764BC1" w:rsidRDefault="00764BC1" w:rsidP="00764BC1">
      <w:pPr>
        <w:spacing w:after="0" w:line="240" w:lineRule="exact"/>
        <w:ind w:left="1440" w:firstLine="1440"/>
      </w:pPr>
    </w:p>
    <w:p w:rsidR="00764BC1" w:rsidRDefault="00764BC1" w:rsidP="00764BC1">
      <w:pPr>
        <w:spacing w:after="0" w:line="312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</w:p>
    <w:p w:rsidR="00764BC1" w:rsidRDefault="00764BC1" w:rsidP="00764BC1">
      <w:pPr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classification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Section</w:t>
      </w:r>
    </w:p>
    <w:p w:rsidR="00764BC1" w:rsidRDefault="00764BC1" w:rsidP="00764BC1">
      <w:pPr>
        <w:spacing w:after="0" w:line="276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II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addresses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classification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DSM-IV-R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and/or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ICD-9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only.</w:t>
      </w:r>
    </w:p>
    <w:p w:rsidR="00764BC1" w:rsidRDefault="00764BC1" w:rsidP="00764BC1">
      <w:pPr>
        <w:spacing w:after="0" w:line="240" w:lineRule="exact"/>
        <w:ind w:left="1440"/>
      </w:pPr>
    </w:p>
    <w:p w:rsidR="00764BC1" w:rsidRDefault="00764BC1" w:rsidP="00764BC1">
      <w:pPr>
        <w:tabs>
          <w:tab w:val="left" w:pos="2160"/>
        </w:tabs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Does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(child’s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name)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ICD-9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diagnosis? </w:t>
      </w:r>
      <w:sdt>
        <w:sdtPr>
          <w:rPr>
            <w:rFonts w:ascii="Times New Roman" w:hAnsi="Times New Roman" w:cs="Times New Roman"/>
            <w:b/>
            <w:noProof/>
            <w:color w:val="000000"/>
            <w:spacing w:val="-1"/>
            <w:sz w:val="24"/>
          </w:rPr>
          <w:id w:val="1646083974"/>
          <w:showingPlcHdr/>
          <w:dropDownList>
            <w:listItem w:value="Choose an item."/>
            <w:listItem w:displayText="No  [Go to question 13]" w:value="1"/>
            <w:listItem w:displayText="Yes" w:value="2"/>
          </w:dropDownList>
        </w:sdtPr>
        <w:sdtContent>
          <w:r w:rsidRPr="00AA3AAA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</w:t>
          </w:r>
        </w:sdtContent>
      </w:sdt>
    </w:p>
    <w:p w:rsidR="00764BC1" w:rsidRDefault="00675AA2" w:rsidP="00675AA2">
      <w:pPr>
        <w:spacing w:after="0" w:line="240" w:lineRule="exact"/>
        <w:ind w:left="2160"/>
        <w:sectPr w:rsidR="00764BC1" w:rsidSect="00087063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t xml:space="preserve"> 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[If NO, GO TO QUESTION #13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]</w:t>
      </w:r>
      <w:r>
        <w:tab/>
      </w:r>
    </w:p>
    <w:p w:rsidR="002370DF" w:rsidRDefault="002370DF" w:rsidP="00F814EA">
      <w:pPr>
        <w:spacing w:after="0" w:line="240" w:lineRule="exact"/>
      </w:pPr>
    </w:p>
    <w:p w:rsidR="00764BC1" w:rsidRDefault="00764BC1" w:rsidP="00F814EA">
      <w:pPr>
        <w:spacing w:after="0" w:line="240" w:lineRule="exact"/>
      </w:pPr>
    </w:p>
    <w:p w:rsidR="002370DF" w:rsidRDefault="002370DF" w:rsidP="002370DF">
      <w:pPr>
        <w:spacing w:after="0" w:line="317" w:lineRule="exact"/>
        <w:ind w:left="1440"/>
      </w:pPr>
      <w:bookmarkStart w:id="1" w:name="3"/>
      <w:bookmarkEnd w:id="1"/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SECTION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II.</w:t>
      </w:r>
      <w:r>
        <w:rPr>
          <w:rFonts w:ascii="Calibri" w:hAnsi="Calibri" w:cs="Calibri"/>
          <w:b/>
          <w:noProof/>
          <w:color w:val="000000"/>
          <w:sz w:val="24"/>
        </w:rPr>
        <w:t>  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Child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Diagnostic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Information:</w:t>
      </w:r>
      <w:r>
        <w:rPr>
          <w:rFonts w:ascii="Calibri" w:hAnsi="Calibri" w:cs="Calibri"/>
          <w:b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w w:val="95"/>
          <w:sz w:val="24"/>
        </w:rPr>
        <w:t>DSM-IV-R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ICD-9</w:t>
      </w:r>
    </w:p>
    <w:p w:rsidR="002370DF" w:rsidRDefault="002370DF" w:rsidP="002370DF">
      <w:pPr>
        <w:spacing w:after="0" w:line="240" w:lineRule="exact"/>
        <w:ind w:left="1440"/>
      </w:pPr>
    </w:p>
    <w:p w:rsidR="00AA3AAA" w:rsidRDefault="00AA3AAA" w:rsidP="00AA3AAA">
      <w:pPr>
        <w:tabs>
          <w:tab w:val="left" w:pos="2160"/>
        </w:tabs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part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intake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</w:p>
    <w:p w:rsidR="00AA3AAA" w:rsidRDefault="00AA3AAA" w:rsidP="00AA3AAA">
      <w:pPr>
        <w:spacing w:after="0" w:line="276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program? 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352734758"/>
          <w:showingPlcHdr/>
          <w:dropDownList>
            <w:listItem w:value="Choose an item."/>
            <w:listItem w:displayText="No" w:value="1"/>
            <w:listItem w:displayText="Yes" w:value="2"/>
            <w:listItem w:displayText="Not Applicable" w:value="666"/>
            <w:listItem w:displayText="Don't Know" w:value="888"/>
          </w:dropDownList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</w:t>
          </w:r>
        </w:sdtContent>
      </w:sdt>
    </w:p>
    <w:p w:rsidR="00AA3AAA" w:rsidRDefault="00AA3AAA" w:rsidP="00AA3AAA">
      <w:pPr>
        <w:spacing w:after="0" w:line="240" w:lineRule="exact"/>
        <w:ind w:left="1440" w:firstLine="2160"/>
      </w:pPr>
    </w:p>
    <w:p w:rsidR="00AA3AAA" w:rsidRDefault="00AA3AAA" w:rsidP="00AA3AAA">
      <w:pPr>
        <w:tabs>
          <w:tab w:val="left" w:pos="2160"/>
        </w:tabs>
        <w:spacing w:after="0" w:line="313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multiaxial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evaluation</w:t>
      </w:r>
      <w:r>
        <w:rPr>
          <w:rFonts w:ascii="Times New Roman" w:hAnsi="Times New Roman" w:cs="Times New Roman"/>
          <w:noProof/>
          <w:color w:val="000000"/>
          <w:sz w:val="24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793445324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</w:t>
          </w:r>
        </w:sdtContent>
      </w:sdt>
    </w:p>
    <w:p w:rsidR="00AA3AAA" w:rsidRDefault="00AA3AAA" w:rsidP="00AA3AAA">
      <w:pPr>
        <w:spacing w:after="0" w:line="240" w:lineRule="exact"/>
        <w:ind w:left="1440"/>
      </w:pPr>
    </w:p>
    <w:p w:rsidR="00AA3AAA" w:rsidRDefault="00AA3AAA" w:rsidP="00AA3AAA">
      <w:pPr>
        <w:tabs>
          <w:tab w:val="left" w:pos="2160"/>
        </w:tabs>
        <w:spacing w:after="0" w:line="285" w:lineRule="exact"/>
        <w:ind w:left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diagnosis? </w:t>
      </w:r>
      <w:sdt>
        <w:sdtPr>
          <w:rPr>
            <w:rFonts w:ascii="Times New Roman" w:hAnsi="Times New Roman" w:cs="Times New Roman"/>
            <w:b/>
            <w:noProof/>
            <w:color w:val="000000"/>
            <w:spacing w:val="-1"/>
            <w:sz w:val="24"/>
          </w:rPr>
          <w:id w:val="751712855"/>
          <w:showingPlcHdr/>
          <w:dropDownList>
            <w:listItem w:value="Choose an item."/>
            <w:listItem w:displayText="Child psychiatrist" w:value="1"/>
            <w:listItem w:displayText="General psychiatrist" w:value="2"/>
            <w:listItem w:displayText="Child psychologist" w:value="3"/>
            <w:listItem w:displayText="Licensed mental health staff (clinical social worker/professional couselor/therapist" w:value="5"/>
            <w:listItem w:displayText="Primary care physician" w:value="6"/>
            <w:listItem w:displayText="Nurse practitioner/psychiatric nurse practitioner/physician's assistant" w:value="7"/>
            <w:listItem w:displayText="Other licensed physical health staff" w:value="8"/>
            <w:listItem w:displayText="Unlicensed physical health staff" w:value="9"/>
            <w:listItem w:displayText="Other--please specify" w:value="10"/>
            <w:listItem w:displayText="Not Applicable" w:value="666"/>
            <w:listItem w:displayText="Refused to answer" w:value="777"/>
            <w:listItem w:displayText="Don't Know" w:value="888"/>
            <w:listItem w:displayText="Missing" w:value="999"/>
          </w:dropDownList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</w:t>
          </w:r>
        </w:sdtContent>
      </w:sdt>
    </w:p>
    <w:p w:rsidR="00AA3AAA" w:rsidRDefault="00AA3AAA" w:rsidP="00AA3AAA">
      <w:pPr>
        <w:spacing w:after="0" w:line="276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ab/>
      </w:r>
      <w:r w:rsidRPr="005C341A">
        <w:rPr>
          <w:rFonts w:ascii="Times New Roman" w:hAnsi="Times New Roman" w:cs="Times New Roman"/>
          <w:noProof/>
          <w:color w:val="000000"/>
          <w:sz w:val="24"/>
        </w:rPr>
        <w:t xml:space="preserve">If 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specify 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878899078"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</w:t>
          </w:r>
        </w:sdtContent>
      </w:sdt>
    </w:p>
    <w:p w:rsidR="00AA3AAA" w:rsidRDefault="00AA3AAA" w:rsidP="00AA3AAA">
      <w:pPr>
        <w:spacing w:after="0" w:line="307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</w:p>
    <w:p w:rsidR="002370DF" w:rsidRDefault="002370DF" w:rsidP="00AA3AAA">
      <w:pPr>
        <w:spacing w:after="0" w:line="307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section,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ICD-9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indicated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fields.</w:t>
      </w:r>
    </w:p>
    <w:p w:rsidR="002370DF" w:rsidRDefault="002370DF" w:rsidP="002370DF">
      <w:pPr>
        <w:spacing w:after="0" w:line="276" w:lineRule="exact"/>
        <w:ind w:left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codes,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please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prefixes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without</w:t>
      </w:r>
    </w:p>
    <w:p w:rsidR="002370DF" w:rsidRDefault="002370DF" w:rsidP="002370DF">
      <w:pPr>
        <w:spacing w:after="0" w:line="276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spaces:</w:t>
      </w:r>
    </w:p>
    <w:p w:rsidR="002370DF" w:rsidRDefault="002370DF" w:rsidP="00553984">
      <w:pPr>
        <w:pStyle w:val="ListParagraph"/>
        <w:numPr>
          <w:ilvl w:val="0"/>
          <w:numId w:val="1"/>
        </w:numPr>
        <w:spacing w:after="0" w:line="295" w:lineRule="exact"/>
      </w:pPr>
      <w:r w:rsidRPr="00553984"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 w:rsidRPr="00553984">
        <w:rPr>
          <w:rFonts w:ascii="Calibri" w:hAnsi="Calibri" w:cs="Calibri"/>
          <w:noProof/>
          <w:color w:val="000000"/>
          <w:sz w:val="24"/>
        </w:rPr>
        <w:t> </w:t>
      </w:r>
      <w:r w:rsidRPr="00553984">
        <w:rPr>
          <w:rFonts w:ascii="Times New Roman" w:hAnsi="Times New Roman" w:cs="Times New Roman"/>
          <w:noProof/>
          <w:color w:val="000000"/>
          <w:sz w:val="24"/>
        </w:rPr>
        <w:t>---</w:t>
      </w:r>
      <w:r w:rsidRPr="00553984">
        <w:rPr>
          <w:rFonts w:ascii="Calibri" w:hAnsi="Calibri" w:cs="Calibri"/>
          <w:noProof/>
          <w:color w:val="000000"/>
          <w:sz w:val="24"/>
        </w:rPr>
        <w:t> </w:t>
      </w:r>
      <w:r w:rsidRPr="00553984">
        <w:rPr>
          <w:rFonts w:ascii="Times New Roman" w:hAnsi="Times New Roman" w:cs="Times New Roman"/>
          <w:noProof/>
          <w:color w:val="000000"/>
          <w:spacing w:val="-2"/>
          <w:sz w:val="24"/>
        </w:rPr>
        <w:t>DSM</w:t>
      </w:r>
    </w:p>
    <w:p w:rsidR="002370DF" w:rsidRDefault="002370DF" w:rsidP="00553984">
      <w:pPr>
        <w:pStyle w:val="ListParagraph"/>
        <w:numPr>
          <w:ilvl w:val="0"/>
          <w:numId w:val="1"/>
        </w:numPr>
        <w:spacing w:after="0" w:line="293" w:lineRule="exact"/>
      </w:pPr>
      <w:r w:rsidRPr="00553984">
        <w:rPr>
          <w:rFonts w:ascii="Times New Roman" w:hAnsi="Times New Roman" w:cs="Times New Roman"/>
          <w:noProof/>
          <w:color w:val="000000"/>
          <w:sz w:val="24"/>
        </w:rPr>
        <w:t>ICD-9</w:t>
      </w:r>
      <w:r w:rsidRPr="00553984">
        <w:rPr>
          <w:rFonts w:ascii="Calibri" w:hAnsi="Calibri" w:cs="Calibri"/>
          <w:noProof/>
          <w:color w:val="000000"/>
          <w:sz w:val="24"/>
        </w:rPr>
        <w:t> </w:t>
      </w:r>
      <w:r w:rsidRPr="00553984">
        <w:rPr>
          <w:rFonts w:ascii="Times New Roman" w:hAnsi="Times New Roman" w:cs="Times New Roman"/>
          <w:noProof/>
          <w:color w:val="000000"/>
          <w:sz w:val="24"/>
        </w:rPr>
        <w:t>---</w:t>
      </w:r>
      <w:r w:rsidRPr="00553984">
        <w:rPr>
          <w:rFonts w:ascii="Calibri" w:hAnsi="Calibri" w:cs="Calibri"/>
          <w:noProof/>
          <w:color w:val="000000"/>
          <w:sz w:val="24"/>
        </w:rPr>
        <w:t> </w:t>
      </w:r>
      <w:r w:rsidRPr="00553984">
        <w:rPr>
          <w:rFonts w:ascii="Times New Roman" w:hAnsi="Times New Roman" w:cs="Times New Roman"/>
          <w:noProof/>
          <w:color w:val="000000"/>
          <w:sz w:val="24"/>
        </w:rPr>
        <w:t>ICD</w:t>
      </w:r>
    </w:p>
    <w:p w:rsidR="002370DF" w:rsidRDefault="002370DF" w:rsidP="002370DF">
      <w:pPr>
        <w:spacing w:after="0" w:line="240" w:lineRule="exact"/>
        <w:ind w:left="1440" w:firstLine="720"/>
      </w:pPr>
    </w:p>
    <w:p w:rsidR="002370DF" w:rsidRDefault="002370DF" w:rsidP="002370DF">
      <w:pPr>
        <w:spacing w:after="0" w:line="310" w:lineRule="exact"/>
        <w:ind w:left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Examples: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Alcohol-Induced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Anxiety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Disorder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</w:p>
    <w:p w:rsidR="002370DF" w:rsidRDefault="002370DF" w:rsidP="002370DF">
      <w:pPr>
        <w:spacing w:after="0" w:line="276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DSM291.89.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ICD-9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diagnosis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Drug-Induced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Delirium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should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ICD292.81.</w:t>
      </w:r>
    </w:p>
    <w:p w:rsidR="002370DF" w:rsidRDefault="002370DF" w:rsidP="002370DF">
      <w:pPr>
        <w:spacing w:after="0" w:line="240" w:lineRule="exact"/>
        <w:ind w:left="1440"/>
      </w:pPr>
    </w:p>
    <w:p w:rsidR="002370DF" w:rsidRDefault="002370DF" w:rsidP="002370DF">
      <w:pPr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entire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diagnostic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codes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available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PDF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format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reference.</w:t>
      </w:r>
    </w:p>
    <w:p w:rsidR="00633213" w:rsidRDefault="00633213" w:rsidP="00553984">
      <w:pPr>
        <w:tabs>
          <w:tab w:val="left" w:pos="2160"/>
        </w:tabs>
        <w:spacing w:after="0" w:line="285" w:lineRule="exact"/>
        <w:ind w:left="1440"/>
      </w:pPr>
    </w:p>
    <w:p w:rsidR="000954D7" w:rsidRDefault="000954D7" w:rsidP="000954D7">
      <w:pPr>
        <w:spacing w:after="0" w:line="312" w:lineRule="exact"/>
        <w:ind w:left="1440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[Primary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diagnosis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should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listed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first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diagnosis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on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each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axis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(1a,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2a).]</w:t>
      </w:r>
    </w:p>
    <w:p w:rsidR="000954D7" w:rsidRDefault="000954D7" w:rsidP="000954D7">
      <w:pPr>
        <w:spacing w:after="0" w:line="240" w:lineRule="exact"/>
        <w:ind w:left="1440"/>
      </w:pPr>
    </w:p>
    <w:p w:rsidR="000954D7" w:rsidRDefault="000954D7" w:rsidP="000954D7">
      <w:pPr>
        <w:tabs>
          <w:tab w:val="left" w:pos="2160"/>
        </w:tabs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Clinical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Disorders</w:t>
      </w:r>
    </w:p>
    <w:p w:rsidR="000954D7" w:rsidRDefault="000954D7" w:rsidP="000954D7">
      <w:pPr>
        <w:spacing w:after="0" w:line="240" w:lineRule="exact"/>
        <w:ind w:left="1440"/>
      </w:pPr>
    </w:p>
    <w:p w:rsidR="000954D7" w:rsidRDefault="000954D7" w:rsidP="000954D7">
      <w:pPr>
        <w:tabs>
          <w:tab w:val="left" w:pos="7936"/>
        </w:tabs>
        <w:spacing w:after="0" w:line="276" w:lineRule="exact"/>
        <w:ind w:left="1440" w:firstLine="3601"/>
      </w:pPr>
      <w:r>
        <w:rPr>
          <w:rFonts w:ascii="Times New Roman" w:hAnsi="Times New Roman" w:cs="Times New Roman"/>
          <w:noProof/>
          <w:color w:val="000000"/>
          <w:sz w:val="24"/>
        </w:rPr>
        <w:t>Diagnostic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</w:p>
    <w:p w:rsidR="000954D7" w:rsidRPr="006A4B81" w:rsidRDefault="000954D7" w:rsidP="000954D7">
      <w:pPr>
        <w:tabs>
          <w:tab w:val="left" w:pos="5041"/>
          <w:tab w:val="left" w:pos="7936"/>
        </w:tabs>
        <w:spacing w:after="0" w:line="276" w:lineRule="exact"/>
        <w:ind w:left="1440" w:firstLine="1440"/>
        <w:rPr>
          <w:b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axis_1a</w:t>
      </w:r>
      <w:r>
        <w:rPr>
          <w:rFonts w:cs="Calibri"/>
          <w:color w:val="000000"/>
        </w:rPr>
        <w:tab/>
      </w:r>
      <w:sdt>
        <w:sdtPr>
          <w:rPr>
            <w:rFonts w:cs="Calibri"/>
            <w:b/>
            <w:color w:val="000000"/>
          </w:rPr>
          <w:id w:val="1732885654"/>
          <w:showingPlcHdr/>
          <w:dropDownList>
            <w:listItem w:value="Choose an item."/>
            <w:listItem w:displayText="DSM" w:value="DSM"/>
            <w:listItem w:displayText="ICD" w:value="ICD"/>
          </w:dropDownList>
        </w:sdtPr>
        <w:sdtContent>
          <w:r w:rsidR="006A4B81" w:rsidRPr="006A4B81">
            <w:rPr>
              <w:rStyle w:val="PlaceholderText"/>
              <w:b/>
            </w:rPr>
            <w:t>DSM or ICD</w:t>
          </w:r>
        </w:sdtContent>
      </w:sdt>
      <w:r w:rsidRPr="006A4B81">
        <w:rPr>
          <w:rFonts w:cs="Calibri"/>
          <w:b/>
          <w:color w:val="000000"/>
        </w:rPr>
        <w:t xml:space="preserve"> </w:t>
      </w:r>
      <w:sdt>
        <w:sdtPr>
          <w:rPr>
            <w:rFonts w:cs="Calibri"/>
            <w:b/>
            <w:color w:val="000000"/>
          </w:rPr>
          <w:id w:val="1290094773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</w:sdtContent>
      </w:sdt>
      <w:r w:rsidRPr="006A4B81">
        <w:rPr>
          <w:rFonts w:ascii="Times New Roman" w:hAnsi="Times New Roman" w:cs="Times New Roman"/>
          <w:b/>
          <w:noProof/>
          <w:color w:val="000000"/>
          <w:sz w:val="24"/>
        </w:rPr>
        <w:t>.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389642090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</w:t>
          </w:r>
        </w:sdtContent>
      </w:sdt>
      <w:r w:rsidRPr="006A4B81">
        <w:rPr>
          <w:rFonts w:cs="Calibri"/>
          <w:b/>
          <w:color w:val="000000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1687362497"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</w:p>
    <w:p w:rsidR="000954D7" w:rsidRDefault="000954D7" w:rsidP="000954D7">
      <w:pPr>
        <w:tabs>
          <w:tab w:val="left" w:pos="5041"/>
          <w:tab w:val="left" w:pos="7936"/>
        </w:tabs>
        <w:spacing w:after="0" w:line="276" w:lineRule="exact"/>
        <w:ind w:left="1440" w:firstLine="1440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axis_1b</w:t>
      </w:r>
      <w:r>
        <w:rPr>
          <w:rFonts w:cs="Calibri"/>
          <w:color w:val="000000"/>
        </w:rPr>
        <w:tab/>
      </w:r>
      <w:sdt>
        <w:sdtPr>
          <w:rPr>
            <w:rFonts w:cs="Calibri"/>
            <w:b/>
            <w:color w:val="000000"/>
          </w:rPr>
          <w:id w:val="-435981241"/>
          <w:showingPlcHdr/>
          <w:dropDownList>
            <w:listItem w:value="Choose an item."/>
            <w:listItem w:displayText="DSM" w:value="DSM"/>
            <w:listItem w:displayText="ICD" w:value="ICD"/>
          </w:dropDownList>
        </w:sdtPr>
        <w:sdtContent>
          <w:r w:rsidRPr="006A4B81">
            <w:rPr>
              <w:rStyle w:val="PlaceholderText"/>
              <w:b/>
            </w:rPr>
            <w:t>DSM or ICD</w:t>
          </w:r>
        </w:sdtContent>
      </w:sdt>
      <w:r w:rsidRPr="006A4B81">
        <w:rPr>
          <w:rFonts w:cs="Calibri"/>
          <w:b/>
          <w:color w:val="000000"/>
        </w:rPr>
        <w:t xml:space="preserve"> </w:t>
      </w:r>
      <w:sdt>
        <w:sdtPr>
          <w:rPr>
            <w:rFonts w:cs="Calibri"/>
            <w:b/>
            <w:color w:val="000000"/>
          </w:rPr>
          <w:id w:val="1676454077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</w:sdtContent>
      </w:sdt>
      <w:r w:rsidRPr="006A4B81">
        <w:rPr>
          <w:rFonts w:ascii="Times New Roman" w:hAnsi="Times New Roman" w:cs="Times New Roman"/>
          <w:b/>
          <w:noProof/>
          <w:color w:val="000000"/>
          <w:sz w:val="24"/>
        </w:rPr>
        <w:t>.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944774918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</w:t>
          </w:r>
        </w:sdtContent>
      </w:sdt>
      <w:r w:rsidRPr="006A4B81">
        <w:rPr>
          <w:rFonts w:cs="Calibri"/>
          <w:b/>
          <w:color w:val="000000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787783731"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</w:t>
      </w:r>
    </w:p>
    <w:p w:rsidR="000954D7" w:rsidRDefault="000954D7" w:rsidP="000954D7">
      <w:pPr>
        <w:tabs>
          <w:tab w:val="left" w:pos="5041"/>
          <w:tab w:val="left" w:pos="7936"/>
        </w:tabs>
        <w:spacing w:after="0" w:line="276" w:lineRule="exact"/>
        <w:ind w:left="1440" w:firstLine="1440"/>
        <w:rPr>
          <w:rFonts w:ascii="Times New Roman" w:hAnsi="Times New Roman" w:cs="Times New Roman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axis_1c</w:t>
      </w:r>
      <w:r>
        <w:rPr>
          <w:rFonts w:cs="Calibri"/>
          <w:color w:val="000000"/>
        </w:rPr>
        <w:tab/>
      </w:r>
      <w:sdt>
        <w:sdtPr>
          <w:rPr>
            <w:rFonts w:cs="Calibri"/>
            <w:b/>
            <w:color w:val="000000"/>
          </w:rPr>
          <w:id w:val="-755209774"/>
          <w:showingPlcHdr/>
          <w:dropDownList>
            <w:listItem w:value="Choose an item."/>
            <w:listItem w:displayText="DSM" w:value="DSM"/>
            <w:listItem w:displayText="ICD" w:value="ICD"/>
          </w:dropDownList>
        </w:sdtPr>
        <w:sdtContent>
          <w:r w:rsidRPr="006A4B81">
            <w:rPr>
              <w:rStyle w:val="PlaceholderText"/>
              <w:b/>
            </w:rPr>
            <w:t>DSM or ICD</w:t>
          </w:r>
        </w:sdtContent>
      </w:sdt>
      <w:r w:rsidRPr="006A4B81">
        <w:rPr>
          <w:rFonts w:cs="Calibri"/>
          <w:b/>
          <w:color w:val="000000"/>
        </w:rPr>
        <w:t xml:space="preserve"> </w:t>
      </w:r>
      <w:sdt>
        <w:sdtPr>
          <w:rPr>
            <w:rFonts w:cs="Calibri"/>
            <w:b/>
            <w:color w:val="000000"/>
          </w:rPr>
          <w:id w:val="-1126078035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</w:sdtContent>
      </w:sdt>
      <w:r w:rsidRPr="006A4B81">
        <w:rPr>
          <w:rFonts w:ascii="Times New Roman" w:hAnsi="Times New Roman" w:cs="Times New Roman"/>
          <w:b/>
          <w:noProof/>
          <w:color w:val="000000"/>
          <w:sz w:val="24"/>
        </w:rPr>
        <w:t>.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489280810"/>
          <w:showingPlcHdr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</w:t>
          </w:r>
        </w:sdtContent>
      </w:sdt>
      <w:r w:rsidRPr="006A4B81">
        <w:rPr>
          <w:rFonts w:cs="Calibri"/>
          <w:b/>
          <w:color w:val="000000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807750817"/>
          <w:text/>
        </w:sdtPr>
        <w:sdtContent>
          <w:r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  <w:r>
        <w:rPr>
          <w:rFonts w:ascii="Times New Roman" w:hAnsi="Times New Roman" w:cs="Times New Roman"/>
          <w:noProof/>
          <w:color w:val="000000"/>
          <w:sz w:val="24"/>
        </w:rPr>
        <w:t xml:space="preserve"> </w:t>
      </w:r>
    </w:p>
    <w:p w:rsidR="00633213" w:rsidRDefault="00633213" w:rsidP="002370DF">
      <w:pPr>
        <w:spacing w:after="0" w:line="240" w:lineRule="exact"/>
        <w:ind w:left="1440" w:firstLine="3241"/>
      </w:pPr>
    </w:p>
    <w:p w:rsidR="00087063" w:rsidRDefault="00087063" w:rsidP="000954D7">
      <w:pPr>
        <w:tabs>
          <w:tab w:val="left" w:pos="5041"/>
          <w:tab w:val="left" w:pos="7936"/>
        </w:tabs>
        <w:spacing w:after="0" w:line="276" w:lineRule="exact"/>
        <w:ind w:left="2160"/>
        <w:rPr>
          <w:rFonts w:ascii="Times New Roman" w:hAnsi="Times New Roman" w:cs="Times New Roman"/>
          <w:noProof/>
          <w:color w:val="000000"/>
          <w:sz w:val="24"/>
        </w:rPr>
      </w:pPr>
    </w:p>
    <w:p w:rsidR="002370DF" w:rsidRDefault="002370DF" w:rsidP="000954D7">
      <w:pPr>
        <w:tabs>
          <w:tab w:val="left" w:pos="5041"/>
          <w:tab w:val="left" w:pos="7936"/>
        </w:tabs>
        <w:spacing w:after="0" w:line="276" w:lineRule="exact"/>
        <w:ind w:left="2160"/>
      </w:pPr>
      <w:r>
        <w:rPr>
          <w:rFonts w:ascii="Times New Roman" w:hAnsi="Times New Roman" w:cs="Times New Roman"/>
          <w:noProof/>
          <w:color w:val="000000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Personality</w:t>
      </w:r>
      <w:r>
        <w:rPr>
          <w:rFonts w:ascii="Calibri" w:hAnsi="Calibri" w:cs="Calibri"/>
          <w:noProof/>
          <w:color w:val="000000"/>
          <w:spacing w:val="-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Disorders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Retardation</w:t>
      </w:r>
    </w:p>
    <w:p w:rsidR="002370DF" w:rsidRDefault="002370DF" w:rsidP="002370DF">
      <w:pPr>
        <w:spacing w:after="0" w:line="240" w:lineRule="exact"/>
        <w:ind w:left="1440" w:firstLine="720"/>
      </w:pPr>
    </w:p>
    <w:p w:rsidR="002370DF" w:rsidRDefault="00087063" w:rsidP="00087063">
      <w:pPr>
        <w:tabs>
          <w:tab w:val="left" w:pos="5040"/>
        </w:tabs>
        <w:spacing w:after="0" w:line="276" w:lineRule="exact"/>
        <w:ind w:left="1440" w:firstLine="2160"/>
      </w:pPr>
      <w:r>
        <w:rPr>
          <w:rFonts w:ascii="Times New Roman" w:hAnsi="Times New Roman" w:cs="Times New Roman"/>
          <w:noProof/>
          <w:color w:val="000000"/>
          <w:sz w:val="24"/>
        </w:rPr>
        <w:tab/>
      </w:r>
      <w:r w:rsidR="002370DF">
        <w:rPr>
          <w:rFonts w:ascii="Times New Roman" w:hAnsi="Times New Roman" w:cs="Times New Roman"/>
          <w:noProof/>
          <w:color w:val="000000"/>
          <w:sz w:val="24"/>
        </w:rPr>
        <w:t>Diagnostic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code</w:t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="002370DF"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DSM-IV-R</w:t>
      </w:r>
      <w:r w:rsidR="002370DF">
        <w:rPr>
          <w:rFonts w:ascii="Calibri" w:hAnsi="Calibri" w:cs="Calibri"/>
          <w:noProof/>
          <w:color w:val="000000"/>
          <w:sz w:val="24"/>
        </w:rPr>
        <w:t> </w:t>
      </w:r>
      <w:r w:rsidR="002370DF"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</w:p>
    <w:p w:rsidR="002370DF" w:rsidRDefault="002370DF" w:rsidP="002370DF">
      <w:pPr>
        <w:tabs>
          <w:tab w:val="left" w:pos="5041"/>
          <w:tab w:val="left" w:pos="7936"/>
        </w:tabs>
        <w:spacing w:after="0" w:line="276" w:lineRule="exact"/>
        <w:ind w:left="1440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axis_2a</w:t>
      </w:r>
      <w:r>
        <w:rPr>
          <w:rFonts w:cs="Calibri"/>
          <w:color w:val="000000"/>
        </w:rPr>
        <w:tab/>
      </w:r>
      <w:sdt>
        <w:sdtPr>
          <w:rPr>
            <w:rFonts w:cs="Calibri"/>
            <w:b/>
            <w:color w:val="000000"/>
          </w:rPr>
          <w:id w:val="381209864"/>
          <w:showingPlcHdr/>
          <w:dropDownList>
            <w:listItem w:value="Choose an item."/>
            <w:listItem w:displayText="DSM" w:value="DSM"/>
            <w:listItem w:displayText="ICD" w:value="ICD"/>
          </w:dropDownList>
        </w:sdtPr>
        <w:sdtContent>
          <w:r w:rsidR="000954D7" w:rsidRPr="006A4B81">
            <w:rPr>
              <w:rStyle w:val="PlaceholderText"/>
              <w:b/>
            </w:rPr>
            <w:t>DSM or ICD</w:t>
          </w:r>
        </w:sdtContent>
      </w:sdt>
      <w:r w:rsidR="000954D7" w:rsidRPr="006A4B81">
        <w:rPr>
          <w:rFonts w:cs="Calibri"/>
          <w:b/>
          <w:color w:val="000000"/>
        </w:rPr>
        <w:t xml:space="preserve"> </w:t>
      </w:r>
      <w:sdt>
        <w:sdtPr>
          <w:rPr>
            <w:rFonts w:cs="Calibri"/>
            <w:b/>
            <w:color w:val="000000"/>
          </w:rPr>
          <w:id w:val="575096432"/>
          <w:showingPlcHdr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</w:sdtContent>
      </w:sdt>
      <w:r w:rsidR="000954D7" w:rsidRPr="006A4B81">
        <w:rPr>
          <w:rFonts w:ascii="Times New Roman" w:hAnsi="Times New Roman" w:cs="Times New Roman"/>
          <w:b/>
          <w:noProof/>
          <w:color w:val="000000"/>
          <w:sz w:val="24"/>
        </w:rPr>
        <w:t>.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767997451"/>
          <w:showingPlcHdr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</w:t>
          </w:r>
        </w:sdtContent>
      </w:sdt>
      <w:r w:rsidRPr="006A4B81">
        <w:rPr>
          <w:rFonts w:cs="Calibri"/>
          <w:b/>
          <w:color w:val="000000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779640441"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</w:p>
    <w:p w:rsidR="002370DF" w:rsidRDefault="002370DF" w:rsidP="002370DF">
      <w:pPr>
        <w:tabs>
          <w:tab w:val="left" w:pos="5041"/>
          <w:tab w:val="left" w:pos="7936"/>
        </w:tabs>
        <w:spacing w:after="0" w:line="276" w:lineRule="exact"/>
        <w:ind w:left="1440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axis_2b</w:t>
      </w:r>
      <w:r>
        <w:rPr>
          <w:rFonts w:cs="Calibri"/>
          <w:color w:val="000000"/>
        </w:rPr>
        <w:tab/>
      </w:r>
      <w:sdt>
        <w:sdtPr>
          <w:rPr>
            <w:rFonts w:cs="Calibri"/>
            <w:b/>
            <w:color w:val="000000"/>
          </w:rPr>
          <w:id w:val="311381416"/>
          <w:showingPlcHdr/>
          <w:dropDownList>
            <w:listItem w:value="Choose an item."/>
            <w:listItem w:displayText="DSM" w:value="DSM"/>
            <w:listItem w:displayText="ICD" w:value="ICD"/>
          </w:dropDownList>
        </w:sdtPr>
        <w:sdtContent>
          <w:r w:rsidR="000954D7" w:rsidRPr="006A4B81">
            <w:rPr>
              <w:rStyle w:val="PlaceholderText"/>
              <w:b/>
            </w:rPr>
            <w:t>DSM or ICD</w:t>
          </w:r>
        </w:sdtContent>
      </w:sdt>
      <w:r w:rsidR="000954D7" w:rsidRPr="006A4B81">
        <w:rPr>
          <w:rFonts w:cs="Calibri"/>
          <w:b/>
          <w:color w:val="000000"/>
        </w:rPr>
        <w:t xml:space="preserve"> </w:t>
      </w:r>
      <w:sdt>
        <w:sdtPr>
          <w:rPr>
            <w:rFonts w:cs="Calibri"/>
            <w:b/>
            <w:color w:val="000000"/>
          </w:rPr>
          <w:id w:val="1969546681"/>
          <w:showingPlcHdr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</w:sdtContent>
      </w:sdt>
      <w:r w:rsidR="000954D7" w:rsidRPr="006A4B81">
        <w:rPr>
          <w:rFonts w:ascii="Times New Roman" w:hAnsi="Times New Roman" w:cs="Times New Roman"/>
          <w:b/>
          <w:noProof/>
          <w:color w:val="000000"/>
          <w:sz w:val="24"/>
        </w:rPr>
        <w:t>.</w:t>
      </w: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299652933"/>
          <w:showingPlcHdr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</w:t>
          </w:r>
        </w:sdtContent>
      </w:sdt>
      <w:r w:rsidRPr="006A4B81">
        <w:rPr>
          <w:rFonts w:cs="Calibri"/>
          <w:b/>
          <w:color w:val="000000"/>
        </w:rPr>
        <w:tab/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1579788968"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</w:t>
          </w:r>
        </w:sdtContent>
      </w:sdt>
    </w:p>
    <w:p w:rsidR="002370DF" w:rsidRDefault="002370DF" w:rsidP="002370DF">
      <w:pPr>
        <w:spacing w:after="0" w:line="240" w:lineRule="exact"/>
        <w:ind w:left="1440" w:firstLine="1440"/>
      </w:pPr>
    </w:p>
    <w:p w:rsidR="000856C7" w:rsidRDefault="000856C7" w:rsidP="002370DF">
      <w:pPr>
        <w:spacing w:after="0" w:line="312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2370DF" w:rsidRDefault="002370DF" w:rsidP="002370DF">
      <w:pPr>
        <w:spacing w:after="0" w:line="312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III: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Medical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Condition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(ICD-9-CM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numeric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code)</w:t>
      </w:r>
    </w:p>
    <w:p w:rsidR="002370DF" w:rsidRDefault="002370DF" w:rsidP="000954D7">
      <w:pPr>
        <w:spacing w:after="0" w:line="276" w:lineRule="exact"/>
        <w:ind w:left="1440" w:firstLine="720"/>
      </w:pP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[Separate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multiple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codes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commas]</w:t>
      </w:r>
      <w:r w:rsidR="000954D7"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ICD-9-CM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numeric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code</w:t>
      </w:r>
    </w:p>
    <w:p w:rsidR="002370DF" w:rsidRDefault="002370DF" w:rsidP="002370DF">
      <w:pPr>
        <w:spacing w:after="0" w:line="240" w:lineRule="exact"/>
        <w:ind w:left="1440" w:firstLine="4321"/>
      </w:pPr>
    </w:p>
    <w:p w:rsidR="002370DF" w:rsidRDefault="002370DF" w:rsidP="002370DF">
      <w:pPr>
        <w:spacing w:after="0" w:line="276" w:lineRule="exact"/>
        <w:ind w:left="1440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3</w:t>
      </w:r>
      <w:r>
        <w:rPr>
          <w:rFonts w:ascii="Calibri" w:hAnsi="Calibri" w:cs="Calibri"/>
          <w:noProof/>
          <w:color w:val="000000"/>
          <w:sz w:val="24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535627986"/>
          <w:text/>
        </w:sdtPr>
        <w:sdtContent>
          <w:r w:rsidR="000954D7" w:rsidRPr="006A4B81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______________________________________________________________</w:t>
          </w:r>
        </w:sdtContent>
      </w:sdt>
    </w:p>
    <w:p w:rsidR="002370DF" w:rsidRDefault="002370DF" w:rsidP="002370DF">
      <w:pPr>
        <w:spacing w:after="0" w:line="240" w:lineRule="exact"/>
        <w:ind w:left="1440" w:firstLine="1440"/>
      </w:pPr>
    </w:p>
    <w:p w:rsidR="000856C7" w:rsidRDefault="000856C7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AA3AAA" w:rsidRDefault="00AA3AAA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AA3AAA" w:rsidRDefault="00AA3AAA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AA3AAA" w:rsidRDefault="00AA3AAA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AA3AAA" w:rsidRDefault="00AA3AAA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764BC1" w:rsidRDefault="00764BC1" w:rsidP="000954D7">
      <w:pPr>
        <w:spacing w:after="0" w:line="285" w:lineRule="exact"/>
        <w:ind w:left="1440" w:firstLine="720"/>
        <w:rPr>
          <w:rFonts w:ascii="Times New Roman" w:hAnsi="Times New Roman" w:cs="Times New Roman"/>
          <w:noProof/>
          <w:color w:val="000000"/>
          <w:sz w:val="24"/>
        </w:rPr>
      </w:pPr>
    </w:p>
    <w:p w:rsidR="000954D7" w:rsidRDefault="000954D7" w:rsidP="000954D7">
      <w:pPr>
        <w:spacing w:after="0" w:line="285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IV: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Psychosocial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[Select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that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apply]</w:t>
      </w:r>
    </w:p>
    <w:p w:rsidR="000954D7" w:rsidRDefault="000954D7" w:rsidP="000954D7">
      <w:pPr>
        <w:spacing w:after="0" w:line="240" w:lineRule="exact"/>
        <w:ind w:left="1440" w:firstLine="720"/>
      </w:pPr>
    </w:p>
    <w:p w:rsidR="000954D7" w:rsidRDefault="000954D7" w:rsidP="000954D7">
      <w:pPr>
        <w:spacing w:after="0" w:line="276" w:lineRule="exact"/>
        <w:ind w:left="1440"/>
        <w:rPr>
          <w:rFonts w:ascii="Times New Roman" w:hAnsi="Times New Roman" w:cs="Times New Roman"/>
          <w:noProof/>
          <w:color w:val="000000"/>
          <w:sz w:val="24"/>
        </w:rPr>
        <w:sectPr w:rsidR="000954D7" w:rsidSect="002370DF">
          <w:type w:val="continuous"/>
          <w:pgSz w:w="12240" w:h="15841"/>
          <w:pgMar w:top="0" w:right="0" w:bottom="0" w:left="0" w:header="0" w:footer="0" w:gutter="0"/>
          <w:cols w:space="720"/>
        </w:sectPr>
      </w:pPr>
    </w:p>
    <w:p w:rsidR="000954D7" w:rsidRDefault="00810730" w:rsidP="000954D7">
      <w:pPr>
        <w:spacing w:after="0" w:line="276" w:lineRule="exact"/>
        <w:ind w:left="2160"/>
        <w:rPr>
          <w:rFonts w:ascii="Calibri" w:hAnsi="Calibri" w:cs="Calibri"/>
          <w:noProof/>
          <w:color w:val="000000"/>
          <w:spacing w:val="-4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2047712040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1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primary</w:t>
      </w:r>
      <w:r w:rsidR="000954D7">
        <w:rPr>
          <w:rFonts w:ascii="Calibri" w:hAnsi="Calibri" w:cs="Calibri"/>
          <w:noProof/>
          <w:color w:val="000000"/>
          <w:spacing w:val="-4"/>
          <w:sz w:val="24"/>
        </w:rPr>
        <w:t> </w:t>
      </w:r>
    </w:p>
    <w:p w:rsidR="000954D7" w:rsidRPr="000954D7" w:rsidRDefault="000954D7" w:rsidP="000856C7">
      <w:pPr>
        <w:spacing w:after="0" w:line="276" w:lineRule="exact"/>
        <w:ind w:left="2580" w:firstLine="360"/>
        <w:rPr>
          <w:rFonts w:ascii="Calibri" w:hAnsi="Calibri" w:cs="Calibri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support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group</w:t>
      </w:r>
    </w:p>
    <w:p w:rsidR="000954D7" w:rsidRDefault="00810730" w:rsidP="000954D7">
      <w:pPr>
        <w:spacing w:after="0" w:line="276" w:lineRule="exact"/>
        <w:ind w:left="2160"/>
        <w:rPr>
          <w:rFonts w:ascii="Calibri" w:hAnsi="Calibri" w:cs="Calibri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229228240"/>
        </w:sdtPr>
        <w:sdtContent>
          <w:r w:rsidR="006A4B81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2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related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the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</w:p>
    <w:p w:rsidR="000954D7" w:rsidRDefault="000954D7" w:rsidP="000856C7">
      <w:pPr>
        <w:spacing w:after="0" w:line="276" w:lineRule="exact"/>
        <w:ind w:left="258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environment</w:t>
      </w:r>
    </w:p>
    <w:p w:rsidR="000954D7" w:rsidRDefault="00810730" w:rsidP="000954D7">
      <w:pPr>
        <w:spacing w:after="0" w:line="276" w:lineRule="exact"/>
        <w:ind w:left="21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980066624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3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Educational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</w:p>
    <w:p w:rsidR="000954D7" w:rsidRDefault="00810730" w:rsidP="000954D7">
      <w:pPr>
        <w:spacing w:after="0" w:line="276" w:lineRule="exact"/>
        <w:ind w:left="21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12254413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4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Occupational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</w:p>
    <w:p w:rsidR="000954D7" w:rsidRDefault="00810730" w:rsidP="000954D7">
      <w:pPr>
        <w:spacing w:after="0" w:line="276" w:lineRule="exact"/>
        <w:ind w:left="21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844787755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5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Housing</w:t>
      </w:r>
      <w:r w:rsidR="000954D7">
        <w:rPr>
          <w:rFonts w:ascii="Calibri" w:hAnsi="Calibri" w:cs="Calibri"/>
          <w:noProof/>
          <w:color w:val="000000"/>
          <w:spacing w:val="-1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</w:p>
    <w:p w:rsidR="000954D7" w:rsidRDefault="00810730" w:rsidP="000954D7">
      <w:pPr>
        <w:spacing w:after="0" w:line="276" w:lineRule="exact"/>
        <w:ind w:left="21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832138847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6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Economic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</w:p>
    <w:p w:rsidR="000856C7" w:rsidRDefault="00810730" w:rsidP="000856C7">
      <w:pPr>
        <w:spacing w:after="0" w:line="276" w:lineRule="exact"/>
        <w:ind w:left="2160"/>
        <w:rPr>
          <w:rFonts w:ascii="Times New Roman" w:hAnsi="Times New Roman" w:cs="Times New Roman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088228643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7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access</w:t>
      </w:r>
    </w:p>
    <w:p w:rsidR="000856C7" w:rsidRDefault="000856C7" w:rsidP="000856C7">
      <w:pPr>
        <w:spacing w:after="0" w:line="276" w:lineRule="exact"/>
        <w:ind w:left="2160"/>
        <w:rPr>
          <w:rFonts w:ascii="Times New Roman" w:hAnsi="Times New Roman" w:cs="Times New Roman"/>
          <w:noProof/>
          <w:color w:val="000000"/>
          <w:sz w:val="24"/>
        </w:rPr>
      </w:pPr>
    </w:p>
    <w:p w:rsidR="000856C7" w:rsidRDefault="00810730" w:rsidP="000856C7">
      <w:pPr>
        <w:spacing w:after="0" w:line="276" w:lineRule="exact"/>
        <w:ind w:left="180"/>
        <w:rPr>
          <w:rFonts w:ascii="Calibri" w:hAnsi="Calibri" w:cs="Calibri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477508250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8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Problems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related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interaction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</w:p>
    <w:p w:rsidR="000954D7" w:rsidRPr="000856C7" w:rsidRDefault="000954D7" w:rsidP="000856C7">
      <w:pPr>
        <w:spacing w:after="0" w:line="276" w:lineRule="exact"/>
        <w:ind w:left="600" w:firstLine="240"/>
        <w:rPr>
          <w:rFonts w:ascii="Calibri" w:hAnsi="Calibri" w:cs="Calibri"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legal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system/crime</w:t>
      </w:r>
    </w:p>
    <w:p w:rsidR="000954D7" w:rsidRDefault="00810730" w:rsidP="000856C7">
      <w:pPr>
        <w:spacing w:after="0" w:line="276" w:lineRule="exact"/>
        <w:ind w:left="180"/>
        <w:rPr>
          <w:rFonts w:ascii="Calibri" w:hAnsi="Calibri" w:cs="Calibri"/>
          <w:noProof/>
          <w:color w:val="000000"/>
          <w:sz w:val="24"/>
        </w:rPr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517823086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9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Other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psychosocial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and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environmental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</w:p>
    <w:p w:rsidR="000954D7" w:rsidRDefault="000954D7" w:rsidP="000856C7">
      <w:pPr>
        <w:spacing w:after="0" w:line="276" w:lineRule="exact"/>
        <w:ind w:left="420" w:firstLine="420"/>
      </w:pPr>
      <w:r>
        <w:rPr>
          <w:rFonts w:ascii="Times New Roman" w:hAnsi="Times New Roman" w:cs="Times New Roman"/>
          <w:noProof/>
          <w:color w:val="000000"/>
          <w:sz w:val="24"/>
        </w:rPr>
        <w:t>problems</w:t>
      </w:r>
    </w:p>
    <w:p w:rsidR="000954D7" w:rsidRDefault="00810730" w:rsidP="000856C7">
      <w:pPr>
        <w:spacing w:after="0" w:line="276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1086957223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666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Applicable</w:t>
      </w:r>
    </w:p>
    <w:p w:rsidR="000954D7" w:rsidRDefault="00810730" w:rsidP="000856C7">
      <w:pPr>
        <w:spacing w:after="0" w:line="276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371190365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777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Refused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answer</w:t>
      </w:r>
    </w:p>
    <w:p w:rsidR="000954D7" w:rsidRDefault="00810730" w:rsidP="000856C7">
      <w:pPr>
        <w:spacing w:after="0" w:line="277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598296339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888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Don’</w:t>
      </w:r>
      <w:r w:rsidR="000954D7">
        <w:rPr>
          <w:rFonts w:ascii="Times New Roman" w:hAnsi="Times New Roman" w:cs="Times New Roman"/>
          <w:noProof/>
          <w:color w:val="000000"/>
          <w:spacing w:val="-8"/>
          <w:sz w:val="24"/>
        </w:rPr>
        <w:t>t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know</w:t>
      </w:r>
    </w:p>
    <w:p w:rsidR="000954D7" w:rsidRDefault="00810730" w:rsidP="000856C7">
      <w:pPr>
        <w:spacing w:after="0" w:line="276" w:lineRule="exact"/>
        <w:ind w:left="18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687646708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0954D7">
        <w:rPr>
          <w:rFonts w:ascii="Times New Roman" w:hAnsi="Times New Roman" w:cs="Times New Roman"/>
          <w:noProof/>
          <w:color w:val="000000"/>
          <w:sz w:val="24"/>
        </w:rPr>
        <w:t xml:space="preserve"> 999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0954D7">
        <w:rPr>
          <w:rFonts w:ascii="Calibri" w:hAnsi="Calibri" w:cs="Calibri"/>
          <w:noProof/>
          <w:color w:val="000000"/>
          <w:sz w:val="24"/>
        </w:rPr>
        <w:t> </w:t>
      </w:r>
      <w:r w:rsidR="000954D7">
        <w:rPr>
          <w:rFonts w:ascii="Times New Roman" w:hAnsi="Times New Roman" w:cs="Times New Roman"/>
          <w:noProof/>
          <w:color w:val="000000"/>
          <w:sz w:val="24"/>
        </w:rPr>
        <w:t>Missing</w:t>
      </w:r>
    </w:p>
    <w:p w:rsidR="000954D7" w:rsidRDefault="000954D7" w:rsidP="00AA3AAA">
      <w:pPr>
        <w:spacing w:after="0" w:line="240" w:lineRule="exact"/>
      </w:pPr>
    </w:p>
    <w:p w:rsidR="00AA3AAA" w:rsidRDefault="00AA3AAA" w:rsidP="00AA3AAA">
      <w:pPr>
        <w:spacing w:after="0" w:line="240" w:lineRule="exact"/>
      </w:pPr>
    </w:p>
    <w:p w:rsidR="00AA3AAA" w:rsidRDefault="00AA3AAA" w:rsidP="00AA3AAA">
      <w:pPr>
        <w:spacing w:after="0" w:line="312" w:lineRule="exact"/>
        <w:rPr>
          <w:rFonts w:ascii="Times New Roman" w:hAnsi="Times New Roman" w:cs="Times New Roman"/>
          <w:noProof/>
          <w:color w:val="000000"/>
          <w:sz w:val="24"/>
        </w:rPr>
        <w:sectPr w:rsidR="00AA3AAA" w:rsidSect="000954D7">
          <w:type w:val="continuous"/>
          <w:pgSz w:w="12240" w:h="15841"/>
          <w:pgMar w:top="0" w:right="0" w:bottom="0" w:left="0" w:header="0" w:footer="0" w:gutter="0"/>
          <w:cols w:num="2" w:space="720"/>
        </w:sectPr>
      </w:pPr>
    </w:p>
    <w:p w:rsidR="00AA3AAA" w:rsidRDefault="00AA3AAA" w:rsidP="00AA3AAA">
      <w:pPr>
        <w:spacing w:after="0" w:line="312" w:lineRule="exact"/>
        <w:ind w:left="1680" w:firstLine="420"/>
        <w:rPr>
          <w:rFonts w:ascii="Times New Roman" w:hAnsi="Times New Roman" w:cs="Times New Roman"/>
          <w:i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AXIS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V: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[Enter</w:t>
      </w:r>
      <w:r>
        <w:rPr>
          <w:rFonts w:ascii="Calibri" w:hAnsi="Calibri" w:cs="Calibri"/>
          <w:b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i/>
          <w:noProof/>
          <w:color w:val="000000"/>
          <w:spacing w:val="-1"/>
          <w:w w:val="95"/>
          <w:sz w:val="24"/>
        </w:rPr>
        <w:t>current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GAF/C-GAS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score]</w:t>
      </w:r>
    </w:p>
    <w:p w:rsidR="00AA3AAA" w:rsidRDefault="00AA3AAA" w:rsidP="00AA3AAA">
      <w:pPr>
        <w:spacing w:after="0" w:line="312" w:lineRule="exact"/>
        <w:ind w:left="222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Global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(GAF)</w:t>
      </w:r>
      <w:r>
        <w:rPr>
          <w:rFonts w:ascii="Calibri" w:hAnsi="Calibri" w:cs="Calibri"/>
          <w:noProof/>
          <w:color w:val="000000"/>
          <w:sz w:val="24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1549494082"/>
          <w:text/>
        </w:sdtPr>
        <w:sdtContent>
          <w:r w:rsidRPr="00FC1AE4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</w:t>
          </w:r>
        </w:sdtContent>
      </w:sdt>
    </w:p>
    <w:p w:rsidR="00AA3AAA" w:rsidRDefault="00AA3AAA" w:rsidP="00AA3AAA">
      <w:pPr>
        <w:spacing w:after="0" w:line="276" w:lineRule="exact"/>
        <w:ind w:left="2520" w:firstLine="420"/>
      </w:pPr>
      <w:r>
        <w:rPr>
          <w:rFonts w:ascii="Times New Roman" w:hAnsi="Times New Roman" w:cs="Times New Roman"/>
          <w:noProof/>
          <w:color w:val="000000"/>
          <w:sz w:val="24"/>
        </w:rPr>
        <w:t>Children’s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Global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Scale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(C-GAS)</w:t>
      </w:r>
      <w:r>
        <w:rPr>
          <w:rFonts w:ascii="Calibri" w:hAnsi="Calibri" w:cs="Calibri"/>
          <w:noProof/>
          <w:color w:val="000000"/>
          <w:sz w:val="24"/>
        </w:rPr>
        <w:t> </w:t>
      </w:r>
      <w:sdt>
        <w:sdtPr>
          <w:rPr>
            <w:rFonts w:ascii="Times New Roman" w:hAnsi="Times New Roman" w:cs="Times New Roman"/>
            <w:b/>
            <w:noProof/>
            <w:color w:val="000000"/>
            <w:kern w:val="0"/>
            <w:sz w:val="24"/>
          </w:rPr>
          <w:id w:val="-2112659167"/>
          <w:text/>
        </w:sdtPr>
        <w:sdtContent>
          <w:r w:rsidRPr="00FC1AE4">
            <w:rPr>
              <w:rFonts w:ascii="Times New Roman" w:hAnsi="Times New Roman" w:cs="Times New Roman"/>
              <w:b/>
              <w:noProof/>
              <w:color w:val="000000"/>
              <w:kern w:val="0"/>
              <w:sz w:val="24"/>
            </w:rPr>
            <w:t>_____________</w:t>
          </w:r>
        </w:sdtContent>
      </w:sdt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 xml:space="preserve"> </w:t>
      </w:r>
    </w:p>
    <w:p w:rsidR="00AA3AAA" w:rsidRDefault="00AA3AAA" w:rsidP="00AA3AAA">
      <w:pPr>
        <w:spacing w:after="0" w:line="276" w:lineRule="exact"/>
        <w:ind w:left="2520" w:firstLine="420"/>
      </w:pPr>
    </w:p>
    <w:p w:rsidR="00AA3AAA" w:rsidRDefault="00AA3AAA" w:rsidP="00AA3AAA">
      <w:pPr>
        <w:spacing w:after="0" w:line="276" w:lineRule="exact"/>
        <w:ind w:left="2520" w:firstLine="420"/>
      </w:pPr>
    </w:p>
    <w:p w:rsidR="00AA3AAA" w:rsidRDefault="00AA3AAA" w:rsidP="00AA3AAA">
      <w:pPr>
        <w:spacing w:after="0" w:line="317" w:lineRule="exact"/>
        <w:ind w:left="1020" w:firstLine="42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SECTION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III.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Child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Enrollment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Information</w:t>
      </w:r>
    </w:p>
    <w:p w:rsidR="00AA3AAA" w:rsidRDefault="00AA3AAA" w:rsidP="00AA3AAA">
      <w:pPr>
        <w:spacing w:after="0" w:line="240" w:lineRule="exact"/>
        <w:ind w:left="1440"/>
      </w:pPr>
    </w:p>
    <w:p w:rsidR="00AA3AAA" w:rsidRDefault="00AA3AAA" w:rsidP="00AA3AAA">
      <w:pPr>
        <w:tabs>
          <w:tab w:val="left" w:pos="2160"/>
        </w:tabs>
        <w:spacing w:after="0" w:line="307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 w:rsidR="00953403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program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eligibility </w:t>
      </w:r>
      <w:sdt>
        <w:sdtPr>
          <w:rPr>
            <w:rFonts w:ascii="Times New Roman" w:hAnsi="Times New Roman" w:cs="Times New Roman"/>
            <w:b/>
            <w:noProof/>
            <w:color w:val="000000"/>
            <w:spacing w:val="-1"/>
            <w:sz w:val="24"/>
          </w:rPr>
          <w:id w:val="1927383372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 w:rsidRPr="00FC1AE4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___________________</w:t>
          </w:r>
        </w:sdtContent>
      </w:sdt>
    </w:p>
    <w:p w:rsidR="00AA3AAA" w:rsidRDefault="00AA3AAA" w:rsidP="00AA3AAA">
      <w:pPr>
        <w:spacing w:after="0" w:line="240" w:lineRule="exact"/>
        <w:ind w:left="1440" w:firstLine="1440"/>
      </w:pPr>
    </w:p>
    <w:p w:rsidR="00AA3AAA" w:rsidRDefault="00AA3AAA" w:rsidP="00AA3AAA">
      <w:pPr>
        <w:spacing w:after="0" w:line="312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13a.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enrollment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status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</w:p>
    <w:p w:rsidR="00AA3AAA" w:rsidRDefault="00AA3AAA" w:rsidP="00AA3AAA">
      <w:pPr>
        <w:spacing w:after="0" w:line="240" w:lineRule="exact"/>
        <w:ind w:left="1440" w:firstLine="720"/>
      </w:pPr>
    </w:p>
    <w:p w:rsidR="00AA3AAA" w:rsidRDefault="00810730" w:rsidP="00AA3AAA">
      <w:pPr>
        <w:spacing w:after="0" w:line="276" w:lineRule="exact"/>
        <w:ind w:left="1440" w:firstLine="12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121223944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z w:val="24"/>
        </w:rPr>
        <w:t xml:space="preserve"> 1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is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receiving,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or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has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received,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is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provided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through</w:t>
      </w:r>
    </w:p>
    <w:p w:rsidR="00AA3AAA" w:rsidRDefault="00AA3AAA" w:rsidP="00AA3AAA">
      <w:pPr>
        <w:spacing w:after="0" w:line="276" w:lineRule="exact"/>
        <w:ind w:left="2100" w:firstLine="1260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(e.g.,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crisis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intervention,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etc.)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</w:p>
    <w:p w:rsidR="00953403" w:rsidRDefault="00AA3AAA" w:rsidP="00AA3AAA">
      <w:pPr>
        <w:spacing w:after="0" w:line="276" w:lineRule="exact"/>
        <w:ind w:left="2100" w:firstLine="1260"/>
        <w:rPr>
          <w:rFonts w:ascii="Calibri" w:hAnsi="Calibri" w:cs="Calibri"/>
          <w:i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8"/>
          <w:sz w:val="24"/>
        </w:rPr>
        <w:t>NOT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eligible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</w:p>
    <w:p w:rsidR="00AA3AAA" w:rsidRDefault="00AA3AAA" w:rsidP="00AA3AAA">
      <w:pPr>
        <w:spacing w:after="0" w:line="276" w:lineRule="exact"/>
        <w:ind w:left="2100" w:firstLine="126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[END OF</w:t>
      </w:r>
      <w:r>
        <w:t xml:space="preserve"> 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QUESTIONAIRE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]</w:t>
      </w:r>
    </w:p>
    <w:p w:rsidR="00AA3AAA" w:rsidRDefault="00810730" w:rsidP="00AA3AAA">
      <w:pPr>
        <w:spacing w:after="0" w:line="276" w:lineRule="exact"/>
        <w:ind w:left="1440" w:firstLine="12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559669611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z w:val="24"/>
        </w:rPr>
        <w:t xml:space="preserve"> 2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has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of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service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and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is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eligible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for</w:t>
      </w:r>
    </w:p>
    <w:p w:rsidR="00AA3AAA" w:rsidRDefault="00AA3AAA" w:rsidP="00AA3AAA">
      <w:pPr>
        <w:spacing w:after="0" w:line="276" w:lineRule="exact"/>
        <w:ind w:left="2100" w:firstLine="1260"/>
      </w:pPr>
      <w:r>
        <w:rPr>
          <w:rFonts w:ascii="Times New Roman" w:hAnsi="Times New Roman" w:cs="Times New Roman"/>
          <w:noProof/>
          <w:color w:val="000000"/>
          <w:sz w:val="24"/>
        </w:rPr>
        <w:t>additional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receiving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additional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</w:p>
    <w:p w:rsidR="00AA3AAA" w:rsidRDefault="00AA3AAA" w:rsidP="00AA3AAA">
      <w:pPr>
        <w:spacing w:after="0" w:line="276" w:lineRule="exact"/>
        <w:ind w:left="2100" w:firstLine="1260"/>
      </w:pPr>
      <w:r>
        <w:rPr>
          <w:rFonts w:ascii="Times New Roman" w:hAnsi="Times New Roman" w:cs="Times New Roman"/>
          <w:i/>
          <w:noProof/>
          <w:color w:val="000000"/>
          <w:sz w:val="24"/>
        </w:rPr>
        <w:t xml:space="preserve">[END OF 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QUESTIONAIRE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]</w:t>
      </w:r>
    </w:p>
    <w:p w:rsidR="00AA3AAA" w:rsidRDefault="00810730" w:rsidP="00AA3AAA">
      <w:pPr>
        <w:spacing w:after="0" w:line="276" w:lineRule="exact"/>
        <w:ind w:left="1440" w:firstLine="1260"/>
      </w:pPr>
      <w:sdt>
        <w:sdtPr>
          <w:rPr>
            <w:rFonts w:ascii="Times New Roman" w:hAnsi="Times New Roman" w:cs="Times New Roman"/>
            <w:b/>
            <w:noProof/>
            <w:color w:val="000000"/>
            <w:sz w:val="24"/>
          </w:rPr>
          <w:id w:val="-973134740"/>
        </w:sdtPr>
        <w:sdtContent>
          <w:r w:rsidR="00FC1AE4">
            <w:rPr>
              <w:rFonts w:ascii="MS Gothic" w:eastAsia="MS Gothic" w:hAnsi="MS Gothic" w:cs="Times New Roman" w:hint="eastAsia"/>
              <w:b/>
              <w:noProof/>
              <w:color w:val="000000"/>
              <w:sz w:val="24"/>
            </w:rPr>
            <w:t>☐</w:t>
          </w:r>
        </w:sdtContent>
      </w:sdt>
      <w:r w:rsidR="00AA3AAA">
        <w:rPr>
          <w:rFonts w:ascii="Times New Roman" w:hAnsi="Times New Roman" w:cs="Times New Roman"/>
          <w:noProof/>
          <w:color w:val="000000"/>
          <w:sz w:val="24"/>
        </w:rPr>
        <w:t xml:space="preserve"> 3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is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eligible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for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of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services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and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is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pacing w:val="-1"/>
          <w:sz w:val="24"/>
        </w:rPr>
        <w:t>receiving,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or</w:t>
      </w:r>
      <w:r w:rsidR="00AA3AAA">
        <w:rPr>
          <w:rFonts w:ascii="Calibri" w:hAnsi="Calibri" w:cs="Calibri"/>
          <w:noProof/>
          <w:color w:val="000000"/>
          <w:sz w:val="24"/>
        </w:rPr>
        <w:t> </w:t>
      </w:r>
      <w:r w:rsidR="00AA3AAA">
        <w:rPr>
          <w:rFonts w:ascii="Times New Roman" w:hAnsi="Times New Roman" w:cs="Times New Roman"/>
          <w:noProof/>
          <w:color w:val="000000"/>
          <w:sz w:val="24"/>
        </w:rPr>
        <w:t>about</w:t>
      </w:r>
    </w:p>
    <w:p w:rsidR="00953403" w:rsidRDefault="00AA3AAA" w:rsidP="00AA3AAA">
      <w:pPr>
        <w:spacing w:after="0" w:line="276" w:lineRule="exact"/>
        <w:ind w:left="2100" w:firstLine="1260"/>
        <w:rPr>
          <w:rFonts w:ascii="Calibri" w:hAnsi="Calibri" w:cs="Calibri"/>
          <w:i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</w:p>
    <w:p w:rsidR="00AA3AAA" w:rsidRDefault="00AA3AAA" w:rsidP="00AA3AAA">
      <w:pPr>
        <w:spacing w:after="0" w:line="276" w:lineRule="exact"/>
        <w:ind w:left="2100" w:firstLine="126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[GO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TO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4"/>
        </w:rPr>
        <w:t>QUESTION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#13b]</w:t>
      </w:r>
    </w:p>
    <w:p w:rsidR="00AA3AAA" w:rsidRDefault="00AA3AAA" w:rsidP="00AA3AAA">
      <w:pPr>
        <w:spacing w:after="0" w:line="240" w:lineRule="exact"/>
        <w:ind w:left="1440" w:firstLine="1440"/>
      </w:pPr>
    </w:p>
    <w:p w:rsidR="00AA3AAA" w:rsidRDefault="00AA3AAA" w:rsidP="00AA3AAA">
      <w:pPr>
        <w:tabs>
          <w:tab w:val="left" w:pos="10629"/>
        </w:tabs>
        <w:spacing w:after="0" w:line="209" w:lineRule="exact"/>
        <w:ind w:left="1440"/>
        <w:rPr>
          <w:rFonts w:ascii="Times New Roman" w:hAnsi="Times New Roman" w:cs="Times New Roman"/>
          <w:noProof/>
          <w:color w:val="000000"/>
          <w:sz w:val="24"/>
        </w:rPr>
      </w:pPr>
      <w:bookmarkStart w:id="2" w:name="6"/>
      <w:bookmarkEnd w:id="2"/>
    </w:p>
    <w:p w:rsidR="00AA3AAA" w:rsidRDefault="00AA3AAA" w:rsidP="00AA3AAA">
      <w:pPr>
        <w:tabs>
          <w:tab w:val="left" w:pos="1440"/>
        </w:tabs>
        <w:spacing w:after="0" w:line="209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13b.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child’s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first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(after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assessment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eligibility)</w:t>
      </w:r>
    </w:p>
    <w:p w:rsidR="00AA3AAA" w:rsidRDefault="00AA3AAA" w:rsidP="00AA3AAA">
      <w:pPr>
        <w:spacing w:after="0" w:line="277" w:lineRule="exact"/>
        <w:ind w:left="1440" w:firstLine="12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through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care. </w:t>
      </w:r>
      <w:sdt>
        <w:sdtPr>
          <w:rPr>
            <w:rFonts w:ascii="Times New Roman" w:hAnsi="Times New Roman" w:cs="Times New Roman"/>
            <w:noProof/>
            <w:color w:val="000000"/>
            <w:spacing w:val="-1"/>
            <w:sz w:val="24"/>
          </w:rPr>
          <w:id w:val="-544448952"/>
          <w:showingPlcHdr/>
          <w:date>
            <w:dateFormat w:val="Mm/dd/yyyy"/>
            <w:lid w:val="en-US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noProof/>
              <w:color w:val="000000"/>
              <w:sz w:val="24"/>
            </w:rPr>
            <w:t>___________________</w:t>
          </w:r>
        </w:sdtContent>
      </w:sdt>
    </w:p>
    <w:p w:rsidR="00AA3AAA" w:rsidRDefault="00AA3AAA" w:rsidP="00AA3AAA">
      <w:pPr>
        <w:spacing w:after="0" w:line="240" w:lineRule="exact"/>
        <w:ind w:left="1440" w:firstLine="1260"/>
      </w:pPr>
    </w:p>
    <w:p w:rsidR="00AA3AAA" w:rsidRDefault="00AA3AAA" w:rsidP="00AA3AAA">
      <w:pPr>
        <w:spacing w:after="0" w:line="312" w:lineRule="exact"/>
        <w:ind w:left="1860" w:firstLine="240"/>
      </w:pPr>
      <w:r>
        <w:rPr>
          <w:rFonts w:ascii="Times New Roman" w:hAnsi="Times New Roman" w:cs="Times New Roman"/>
          <w:i/>
          <w:noProof/>
          <w:color w:val="000000"/>
          <w:sz w:val="24"/>
        </w:rPr>
        <w:t>[Questions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#13c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—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13e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skipped,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8"/>
          <w:sz w:val="24"/>
        </w:rPr>
        <w:t>they</w:t>
      </w:r>
      <w:r>
        <w:rPr>
          <w:rFonts w:ascii="Calibri" w:hAnsi="Calibri" w:cs="Calibri"/>
          <w:i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applicable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intake.]</w:t>
      </w:r>
    </w:p>
    <w:p w:rsidR="00AA3AAA" w:rsidRDefault="00AA3AAA" w:rsidP="00AA3AAA">
      <w:pPr>
        <w:spacing w:after="0" w:line="276" w:lineRule="exact"/>
        <w:ind w:left="2520" w:firstLine="420"/>
      </w:pPr>
    </w:p>
    <w:p w:rsidR="00AA3AAA" w:rsidRDefault="00AA3AAA" w:rsidP="00AA3AAA">
      <w:pPr>
        <w:spacing w:after="0" w:line="321" w:lineRule="exact"/>
        <w:ind w:left="144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13f.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younger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system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eligibility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determined?</w:t>
      </w:r>
    </w:p>
    <w:p w:rsidR="00AA3AAA" w:rsidRDefault="00AA3AAA" w:rsidP="00AA3AAA">
      <w:pPr>
        <w:spacing w:after="0" w:line="276" w:lineRule="exact"/>
        <w:ind w:left="1440" w:firstLine="2160"/>
        <w:rPr>
          <w:rFonts w:ascii="Calibri" w:hAnsi="Calibri" w:cs="Calibri"/>
          <w:i/>
          <w:noProof/>
          <w:color w:val="000000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=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Not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applicable,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child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6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older.</w:t>
      </w:r>
      <w:r>
        <w:rPr>
          <w:rFonts w:ascii="Calibri" w:hAnsi="Calibri" w:cs="Calibri"/>
          <w:i/>
          <w:noProof/>
          <w:color w:val="000000"/>
          <w:sz w:val="24"/>
        </w:rPr>
        <w:t> </w:t>
      </w:r>
    </w:p>
    <w:p w:rsidR="00AA3AAA" w:rsidRDefault="00AA3AAA" w:rsidP="00AA3AAA">
      <w:pPr>
        <w:spacing w:after="0" w:line="276" w:lineRule="exact"/>
        <w:ind w:left="2520" w:firstLine="420"/>
        <w:sectPr w:rsidR="00AA3AAA" w:rsidSect="00AA3AAA">
          <w:type w:val="continuous"/>
          <w:pgSz w:w="12240" w:h="15841"/>
          <w:pgMar w:top="0" w:right="0" w:bottom="0" w:left="0" w:header="0" w:footer="0" w:gutter="0"/>
          <w:cols w:space="720"/>
        </w:sectPr>
      </w:pPr>
    </w:p>
    <w:p w:rsidR="002370DF" w:rsidRDefault="002370DF" w:rsidP="002370DF">
      <w:pPr>
        <w:spacing w:after="0" w:line="240" w:lineRule="exact"/>
        <w:ind w:left="1440"/>
      </w:pPr>
    </w:p>
    <w:p w:rsidR="002370DF" w:rsidRDefault="002370DF" w:rsidP="002370DF">
      <w:pPr>
        <w:spacing w:after="0" w:line="240" w:lineRule="exact"/>
        <w:ind w:left="1440" w:firstLine="2520"/>
      </w:pPr>
    </w:p>
    <w:p w:rsidR="002370DF" w:rsidRDefault="002370DF" w:rsidP="002370DF">
      <w:pPr>
        <w:spacing w:after="0" w:line="312" w:lineRule="exact"/>
        <w:ind w:left="1440"/>
      </w:pPr>
      <w:r>
        <w:rPr>
          <w:rFonts w:ascii="Times New Roman" w:hAnsi="Times New Roman" w:cs="Times New Roman"/>
          <w:noProof/>
          <w:color w:val="000000"/>
          <w:sz w:val="24"/>
        </w:rPr>
        <w:t>14.</w:t>
      </w:r>
      <w:r>
        <w:rPr>
          <w:rFonts w:ascii="Calibri" w:hAnsi="Calibri" w:cs="Calibri"/>
          <w:noProof/>
          <w:color w:val="000000"/>
          <w:sz w:val="24"/>
        </w:rPr>
        <w:t> 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participated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development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plan?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(Evidence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participation</w:t>
      </w:r>
    </w:p>
    <w:p w:rsidR="002370DF" w:rsidRDefault="002370DF" w:rsidP="002370DF">
      <w:pPr>
        <w:spacing w:after="0" w:line="276" w:lineRule="exact"/>
        <w:ind w:left="1440" w:firstLine="1140"/>
      </w:pPr>
      <w:r>
        <w:rPr>
          <w:rFonts w:ascii="Times New Roman" w:hAnsi="Times New Roman" w:cs="Times New Roman"/>
          <w:noProof/>
          <w:color w:val="000000"/>
          <w:sz w:val="24"/>
        </w:rPr>
        <w:t>includes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signatures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attendees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plan,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attendees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mentioned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being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</w:p>
    <w:p w:rsidR="002370DF" w:rsidRDefault="002370DF" w:rsidP="002370DF">
      <w:pPr>
        <w:spacing w:after="0" w:line="276" w:lineRule="exact"/>
        <w:ind w:left="1440" w:firstLine="1140"/>
        <w:rPr>
          <w:rFonts w:ascii="Times New Roman" w:hAnsi="Times New Roman" w:cs="Times New Roman"/>
          <w:noProof/>
          <w:color w:val="000000"/>
          <w:spacing w:val="-1"/>
          <w:sz w:val="24"/>
        </w:rPr>
      </w:pP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meeting.)</w:t>
      </w:r>
      <w:r w:rsidR="00FC1AE4">
        <w:rPr>
          <w:rFonts w:ascii="Times New Roman" w:hAnsi="Times New Roman" w:cs="Times New Roman"/>
          <w:noProof/>
          <w:color w:val="000000"/>
          <w:spacing w:val="-1"/>
          <w:sz w:val="24"/>
        </w:rPr>
        <w:t xml:space="preserve"> </w:t>
      </w:r>
      <w:r w:rsidR="00FC1AE4" w:rsidRPr="00FC1AE4"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>[Please be sure to answer for each]</w:t>
      </w:r>
      <w:r w:rsidR="00FC1AE4">
        <w:rPr>
          <w:rFonts w:ascii="Times New Roman" w:hAnsi="Times New Roman" w:cs="Times New Roman"/>
          <w:i/>
          <w:noProof/>
          <w:color w:val="000000"/>
          <w:spacing w:val="-1"/>
          <w:sz w:val="24"/>
        </w:rPr>
        <w:t xml:space="preserve"> </w:t>
      </w:r>
    </w:p>
    <w:p w:rsidR="00EB5E4E" w:rsidRDefault="00EB5E4E" w:rsidP="002370DF">
      <w:pPr>
        <w:spacing w:after="0" w:line="276" w:lineRule="exact"/>
        <w:ind w:left="1440" w:firstLine="1140"/>
        <w:rPr>
          <w:rFonts w:ascii="Times New Roman" w:hAnsi="Times New Roman" w:cs="Times New Roman"/>
          <w:noProof/>
          <w:color w:val="000000"/>
          <w:spacing w:val="-1"/>
          <w:sz w:val="24"/>
        </w:rPr>
      </w:pPr>
    </w:p>
    <w:tbl>
      <w:tblPr>
        <w:tblW w:w="8363" w:type="dxa"/>
        <w:jc w:val="center"/>
        <w:tblInd w:w="93" w:type="dxa"/>
        <w:tblBorders>
          <w:insideH w:val="single" w:sz="4" w:space="0" w:color="auto"/>
        </w:tblBorders>
        <w:tblLook w:val="04A0"/>
      </w:tblPr>
      <w:tblGrid>
        <w:gridCol w:w="4763"/>
        <w:gridCol w:w="1800"/>
        <w:gridCol w:w="1800"/>
      </w:tblGrid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Child’s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caregiver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or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guardian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192971347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236171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236171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b.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Child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-134033417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236171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236171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Other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family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member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84433980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d.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Case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manager/service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coordinator/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1586803317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Wraparound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specialist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701986071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FC1AE4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e.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Therapist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1889301408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236171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</w:p>
        </w:tc>
      </w:tr>
      <w:tr w:rsidR="00236171" w:rsidRPr="00EB5E4E" w:rsidTr="00F814EA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f.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Other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mental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health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staff (e.g., behavioral aide, respite worker)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410047386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hideMark/>
              </w:tcPr>
              <w:p w:rsidR="00236171" w:rsidRPr="00EB5E4E" w:rsidRDefault="00236171" w:rsidP="00F814EA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F814EA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1369026248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g.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Education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staff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(e.g.,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teacher,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counselor)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-1419709459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-1774775726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h.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Child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welfare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staff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(e.g.,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case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worker)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-441997074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-1477825419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i.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Juvenile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justice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(e.g.,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probation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officer)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1268044559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-1662924614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j.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Health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staff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(e.g.,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pediatrician,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nurse)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-1751878942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1387377551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k.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Family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advocate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-2090376455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-1692678512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l.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Other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1928231286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-1461729646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  <w:tr w:rsidR="00236171" w:rsidRPr="00EB5E4E" w:rsidTr="00236171">
        <w:trPr>
          <w:trHeight w:val="315"/>
          <w:jc w:val="center"/>
        </w:trPr>
        <w:tc>
          <w:tcPr>
            <w:tcW w:w="4763" w:type="dxa"/>
            <w:shd w:val="clear" w:color="auto" w:fill="auto"/>
            <w:noWrap/>
            <w:vAlign w:val="center"/>
            <w:hideMark/>
          </w:tcPr>
          <w:p w:rsidR="00236171" w:rsidRPr="00EB5E4E" w:rsidRDefault="00236171" w:rsidP="00EB5E4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</w:pP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m.</w:t>
            </w:r>
            <w:r w:rsidRPr="00EB5E4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US"/>
              </w:rPr>
              <w:t> </w:t>
            </w:r>
            <w:r w:rsidRPr="00EB5E4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US"/>
              </w:rPr>
              <w:t>Other</w:t>
            </w:r>
          </w:p>
        </w:tc>
        <w:sdt>
          <w:sdtPr>
            <w:rPr>
              <w:rFonts w:ascii="Calibri" w:eastAsia="Times New Roman" w:hAnsi="Calibri" w:cs="Calibri"/>
              <w:b/>
              <w:color w:val="000000"/>
              <w:kern w:val="0"/>
              <w:sz w:val="22"/>
              <w:lang w:eastAsia="en-US"/>
            </w:rPr>
            <w:id w:val="799499993"/>
            <w:showingPlcHdr/>
            <w:dropDownList>
              <w:listItem w:value="Choose an item."/>
              <w:listItem w:displayText="Yes" w:value="2"/>
              <w:listItem w:displayText="No" w:value="1"/>
              <w:listItem w:displayText="Not Applicable" w:value="666"/>
              <w:listItem w:displayText="Refused" w:value="777"/>
              <w:listItem w:displayText="Don't Know" w:value="888"/>
            </w:dropDownList>
          </w:sdtPr>
          <w:sdtContent>
            <w:tc>
              <w:tcPr>
                <w:tcW w:w="1800" w:type="dxa"/>
                <w:shd w:val="clear" w:color="auto" w:fill="auto"/>
                <w:noWrap/>
                <w:vAlign w:val="bottom"/>
                <w:hideMark/>
              </w:tcPr>
              <w:p w:rsidR="00236171" w:rsidRPr="00EB5E4E" w:rsidRDefault="00236171" w:rsidP="00EB5E4E">
                <w:pPr>
                  <w:widowControl/>
                  <w:spacing w:after="0" w:line="240" w:lineRule="auto"/>
                  <w:rPr>
                    <w:rFonts w:ascii="Calibri" w:eastAsia="Times New Roman" w:hAnsi="Calibri" w:cs="Calibri"/>
                    <w:b/>
                    <w:color w:val="000000"/>
                    <w:kern w:val="0"/>
                    <w:sz w:val="22"/>
                    <w:lang w:eastAsia="en-US"/>
                  </w:rPr>
                </w:pPr>
                <w:r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sz w:val="24"/>
                  </w:rPr>
                  <w:t>Yes/No</w:t>
                </w:r>
              </w:p>
            </w:tc>
          </w:sdtContent>
        </w:sdt>
        <w:tc>
          <w:tcPr>
            <w:tcW w:w="1800" w:type="dxa"/>
          </w:tcPr>
          <w:p w:rsidR="00236171" w:rsidRPr="00FC1AE4" w:rsidRDefault="00810730" w:rsidP="00EB5E4E">
            <w:pPr>
              <w:widowControl/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lang w:eastAsia="en-US"/>
              </w:rPr>
            </w:pPr>
            <w:sdt>
              <w:sdtPr>
                <w:rPr>
                  <w:rFonts w:ascii="Times New Roman" w:hAnsi="Times New Roman" w:cs="Times New Roman"/>
                  <w:b/>
                  <w:noProof/>
                  <w:color w:val="000000"/>
                  <w:kern w:val="0"/>
                  <w:sz w:val="24"/>
                </w:rPr>
                <w:id w:val="18519073"/>
                <w:text/>
              </w:sdtPr>
              <w:sdtContent>
                <w:r w:rsidR="00236171" w:rsidRPr="00FC1AE4">
                  <w:rPr>
                    <w:rFonts w:ascii="Times New Roman" w:hAnsi="Times New Roman" w:cs="Times New Roman"/>
                    <w:b/>
                    <w:noProof/>
                    <w:color w:val="000000"/>
                    <w:kern w:val="0"/>
                    <w:sz w:val="24"/>
                  </w:rPr>
                  <w:t>Specify</w:t>
                </w:r>
              </w:sdtContent>
            </w:sdt>
          </w:p>
        </w:tc>
      </w:tr>
    </w:tbl>
    <w:p w:rsidR="002370DF" w:rsidRDefault="002370DF" w:rsidP="00EB5E4E">
      <w:pPr>
        <w:spacing w:after="0" w:line="365" w:lineRule="exact"/>
      </w:pPr>
    </w:p>
    <w:sectPr w:rsidR="002370DF" w:rsidSect="002370DF">
      <w:type w:val="continuous"/>
      <w:pgSz w:w="12240" w:h="15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A05" w:rsidRDefault="00094A05">
      <w:pPr>
        <w:spacing w:after="0" w:line="240" w:lineRule="auto"/>
      </w:pPr>
      <w:r>
        <w:separator/>
      </w:r>
    </w:p>
  </w:endnote>
  <w:endnote w:type="continuationSeparator" w:id="0">
    <w:p w:rsidR="00094A05" w:rsidRDefault="0009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585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403" w:rsidRDefault="00953403" w:rsidP="00FC1AE4">
        <w:pPr>
          <w:tabs>
            <w:tab w:val="left" w:pos="5025"/>
            <w:tab w:val="left" w:pos="7530"/>
          </w:tabs>
          <w:spacing w:after="0" w:line="206" w:lineRule="exact"/>
          <w:ind w:left="1440"/>
        </w:pPr>
      </w:p>
      <w:p w:rsidR="00953403" w:rsidRDefault="00953403" w:rsidP="005E71BD">
        <w:pPr>
          <w:tabs>
            <w:tab w:val="left" w:pos="5025"/>
            <w:tab w:val="left" w:pos="7530"/>
          </w:tabs>
          <w:spacing w:after="0" w:line="206" w:lineRule="exact"/>
          <w:ind w:left="1440"/>
        </w:pPr>
        <w:r>
          <w:rPr>
            <w:rFonts w:ascii="Times New Roman" w:hAnsi="Times New Roman" w:cs="Times New Roman"/>
            <w:noProof/>
            <w:color w:val="000000"/>
            <w:sz w:val="18"/>
          </w:rPr>
          <w:t>For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all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1"/>
            <w:sz w:val="18"/>
          </w:rPr>
          <w:t>variables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and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1"/>
            <w:sz w:val="18"/>
          </w:rPr>
          <w:t>data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1"/>
            <w:sz w:val="18"/>
          </w:rPr>
          <w:t>elements:</w:t>
        </w:r>
        <w:r>
          <w:rPr>
            <w:rFonts w:cs="Calibri"/>
          </w:rPr>
          <w:tab/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666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=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Not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Applicable</w:t>
        </w:r>
        <w:r>
          <w:rPr>
            <w:rFonts w:cs="Calibri"/>
          </w:rPr>
          <w:tab/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888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=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Don’t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Know</w:t>
        </w:r>
      </w:p>
      <w:p w:rsidR="00953403" w:rsidRDefault="00953403" w:rsidP="005E71BD">
        <w:pPr>
          <w:tabs>
            <w:tab w:val="left" w:pos="7528"/>
          </w:tabs>
          <w:spacing w:after="0" w:line="207" w:lineRule="exact"/>
          <w:ind w:left="1440" w:firstLine="3557"/>
        </w:pP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777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=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Refused</w:t>
        </w:r>
        <w:r>
          <w:rPr>
            <w:rFonts w:cs="Calibri"/>
          </w:rPr>
          <w:tab/>
        </w:r>
        <w:r>
          <w:rPr>
            <w:rFonts w:ascii="Times New Roman" w:hAnsi="Times New Roman" w:cs="Times New Roman"/>
            <w:noProof/>
            <w:color w:val="000000"/>
            <w:spacing w:val="-6"/>
            <w:sz w:val="18"/>
          </w:rPr>
          <w:t>999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=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Missing</w:t>
        </w:r>
      </w:p>
      <w:p w:rsidR="00953403" w:rsidRDefault="00953403" w:rsidP="00633502">
        <w:pPr>
          <w:tabs>
            <w:tab w:val="left" w:pos="7528"/>
          </w:tabs>
          <w:spacing w:after="0" w:line="207" w:lineRule="exact"/>
        </w:pPr>
      </w:p>
      <w:p w:rsidR="00953403" w:rsidRDefault="00953403" w:rsidP="00FC1AE4">
        <w:pPr>
          <w:pStyle w:val="Footer"/>
          <w:ind w:left="1440" w:right="720"/>
        </w:pPr>
        <w:r>
          <w:rPr>
            <w:rFonts w:ascii="Times New Roman" w:hAnsi="Times New Roman" w:cs="Times New Roman"/>
            <w:noProof/>
            <w:color w:val="000000"/>
            <w:spacing w:val="-1"/>
            <w:sz w:val="18"/>
          </w:rPr>
          <w:t>Date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last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z w:val="18"/>
          </w:rPr>
          <w:t>modified:</w:t>
        </w:r>
        <w:r>
          <w:rPr>
            <w:rFonts w:ascii="Calibri" w:hAnsi="Calibri" w:cs="Calibri"/>
            <w:noProof/>
            <w:color w:val="000000"/>
            <w:sz w:val="18"/>
          </w:rPr>
          <w:t> </w:t>
        </w:r>
        <w:r>
          <w:rPr>
            <w:rFonts w:ascii="Times New Roman" w:hAnsi="Times New Roman" w:cs="Times New Roman"/>
            <w:noProof/>
            <w:color w:val="000000"/>
            <w:spacing w:val="-2"/>
            <w:sz w:val="18"/>
          </w:rPr>
          <w:t>January 2012</w:t>
        </w:r>
      </w:p>
      <w:p w:rsidR="00953403" w:rsidRDefault="00810730" w:rsidP="00FC1AE4">
        <w:pPr>
          <w:pStyle w:val="Footer"/>
          <w:ind w:left="1440" w:right="720"/>
          <w:jc w:val="right"/>
        </w:pPr>
        <w:r>
          <w:fldChar w:fldCharType="begin"/>
        </w:r>
        <w:r w:rsidR="00953403">
          <w:instrText xml:space="preserve"> PAGE   \* MERGEFORMAT </w:instrText>
        </w:r>
        <w:r>
          <w:fldChar w:fldCharType="separate"/>
        </w:r>
        <w:r w:rsidR="00094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403" w:rsidRDefault="009534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A05" w:rsidRDefault="00094A05">
      <w:pPr>
        <w:spacing w:after="0" w:line="240" w:lineRule="auto"/>
      </w:pPr>
      <w:r>
        <w:separator/>
      </w:r>
    </w:p>
  </w:footnote>
  <w:footnote w:type="continuationSeparator" w:id="0">
    <w:p w:rsidR="00094A05" w:rsidRDefault="0009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403" w:rsidRDefault="00810730" w:rsidP="009A32A9">
    <w:pPr>
      <w:spacing w:after="0" w:line="240" w:lineRule="exact"/>
    </w:pPr>
    <w:r>
      <w:rPr>
        <w:noProof/>
        <w:lang w:eastAsia="en-US"/>
      </w:rPr>
      <w:pict>
        <v:shape id="Freeform 33" o:spid="_x0000_s4132" style="position:absolute;margin-left:118.95pt;margin-top:7.45pt;width:16pt;height:16.4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9" o:spid="_x0000_s4131" style="position:absolute;margin-left:134.6pt;margin-top:7.45pt;width:16pt;height:16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5" o:spid="_x0000_s4130" style="position:absolute;margin-left:150.85pt;margin-top:7.45pt;width:16pt;height:16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3" o:spid="_x0000_s4129" style="position:absolute;margin-left:198.85pt;margin-top:7.6pt;width:16pt;height:16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1" o:spid="_x0000_s4128" style="position:absolute;margin-left:167pt;margin-top:7.45pt;width:16pt;height:16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7" o:spid="_x0000_s4127" style="position:absolute;margin-left:182.7pt;margin-top:7.45pt;width:16pt;height:16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9" o:spid="_x0000_s4126" style="position:absolute;margin-left:214.5pt;margin-top:7.25pt;width:16pt;height:16.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5" o:spid="_x0000_s4125" style="position:absolute;margin-left:230.7pt;margin-top:7.25pt;width:16pt;height:16.4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" o:spid="_x0000_s4124" style="position:absolute;margin-left:246.55pt;margin-top:7.45pt;width:16pt;height:16.4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" path="m50,1590r,l1550,1590r,l1550,50r,l50,50r,l50,1590e" strokeweight="1pt">
          <v:fill opacity="0"/>
          <v:stroke joinstyle="miter"/>
          <v:path o:connecttype="custom" o:connectlocs="6350,201930;6350,201930;196850,201930;196850,201930;196850,6350;196850,6350;6350,6350;6350,6350;6350,201930" o:connectangles="0,0,0,0,0,0,0,0,0"/>
          <w10:wrap anchorx="page" anchory="page"/>
        </v:shape>
      </w:pict>
    </w:r>
  </w:p>
  <w:p w:rsidR="00953403" w:rsidRDefault="00810730" w:rsidP="009A32A9">
    <w:pPr>
      <w:tabs>
        <w:tab w:val="left" w:pos="5571"/>
      </w:tabs>
      <w:spacing w:after="0" w:line="223" w:lineRule="exact"/>
      <w:ind w:left="1440"/>
    </w:pPr>
    <w:r>
      <w:rPr>
        <w:noProof/>
        <w:lang w:eastAsia="en-US"/>
      </w:rPr>
      <w:pict>
        <v:shape id="Freeform 36" o:spid="_x0000_s4123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35" o:spid="_x0000_s4122" style="position:absolute;left:0;text-align:left;margin-left:120.75pt;margin-top:30.75pt;width:15pt;height:1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34" o:spid="_x0000_s4121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32" o:spid="_x0000_s4120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31" o:spid="_x0000_s4119" style="position:absolute;left:0;text-align:left;margin-left:135.75pt;margin-top:30.75pt;width:15pt;height:15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30" o:spid="_x0000_s4118" style="position:absolute;left:0;text-align:left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28" o:spid="_x0000_s4117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27" o:spid="_x0000_s4116" style="position:absolute;left:0;text-align:left;margin-left:150.75pt;margin-top:30.75pt;width:15pt;height:15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6" o:spid="_x0000_s4115" style="position:absolute;left:0;text-align:left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24" o:spid="_x0000_s4114" style="position:absolute;left:0;text-align:left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23" o:spid="_x0000_s4113" style="position:absolute;left:0;text-align:left;margin-left:165.75pt;margin-top:30.75pt;width:15pt;height:15.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2" o:spid="_x0000_s4112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20" o:spid="_x0000_s4111" style="position:absolute;left:0;text-align:left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19" o:spid="_x0000_s4110" style="position:absolute;left:0;text-align:left;margin-left:180.75pt;margin-top:30.75pt;width:15pt;height:15.4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8" o:spid="_x0000_s4109" style="position:absolute;left:0;text-align:left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16" o:spid="_x0000_s4108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15" o:spid="_x0000_s4107" style="position:absolute;left:0;text-align:left;margin-left:195.75pt;margin-top:30.75pt;width:15pt;height:15.4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4" o:spid="_x0000_s410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12" o:spid="_x0000_s4105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11" o:spid="_x0000_s4104" style="position:absolute;left:0;text-align:left;margin-left:210.75pt;margin-top:30.75pt;width:15pt;height:15.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10" o:spid="_x0000_s4103" style="position:absolute;left:0;text-align:left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8" o:spid="_x0000_s4102" style="position:absolute;left:0;text-align:left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7" o:spid="_x0000_s4101" style="position:absolute;left:0;text-align:left;margin-left:225.75pt;margin-top:30.75pt;width:15pt;height:15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6" o:spid="_x0000_s4100" style="position:absolute;left:0;text-align:left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>
      <w:rPr>
        <w:noProof/>
        <w:lang w:eastAsia="en-US"/>
      </w:rPr>
      <w:pict>
        <v:shape id="Freeform 4" o:spid="_x0000_s4099" style="position:absolute;left:0;text-align:left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" path="m,1540r,l1500,1540r,l1500,r,l,,,,,1540e">
          <v:stroke joinstyle="miter"/>
          <v:path o:connecttype="custom" o:connectlocs="0,635000;0,635000;635000,635000;635000,635000;635000,0;635000,0;0,0;0,0;0,635000" o:connectangles="0,0,0,0,0,0,0,0,0"/>
          <o:lock v:ext="edit" selection="t"/>
        </v:shape>
      </w:pict>
    </w:r>
    <w:r>
      <w:rPr>
        <w:noProof/>
        <w:lang w:eastAsia="en-US"/>
      </w:rPr>
      <w:pict>
        <v:shape id="Freeform 3" o:spid="_x0000_s4098" style="position:absolute;left:0;text-align:left;margin-left:240.75pt;margin-top:30.75pt;width:15pt;height:15.4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" path="m,1540r,l1500,1540r,l1500,r,l,,,,,1540e" stroked="f">
          <v:stroke joinstyle="miter"/>
          <v:path o:connecttype="custom" o:connectlocs="0,195580;0,195580;190500,195580;190500,195580;190500,0;190500,0;0,0;0,0;0,195580" o:connectangles="0,0,0,0,0,0,0,0,0"/>
          <w10:wrap anchorx="page" anchory="page"/>
        </v:shape>
      </w:pict>
    </w:r>
    <w:r>
      <w:rPr>
        <w:noProof/>
        <w:lang w:eastAsia="en-US"/>
      </w:rPr>
      <w:pict>
        <v:shape id="Freeform 2" o:spid="_x0000_s4097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00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" path="m50,1590r,l1550,1590r,l1550,50r,l50,50r,l50,1590e">
          <v:stroke joinstyle="miter"/>
          <v:path o:connecttype="custom" o:connectlocs="19844,615640;19844,615640;615156,615640;615156,615640;615156,19360;615156,19360;19844,19360;19844,19360;19844,615640" o:connectangles="0,0,0,0,0,0,0,0,0"/>
          <o:lock v:ext="edit" selection="t"/>
        </v:shape>
      </w:pict>
    </w:r>
    <w:r w:rsidR="00953403">
      <w:rPr>
        <w:rFonts w:ascii="Times New Roman" w:hAnsi="Times New Roman" w:cs="Times New Roman"/>
        <w:noProof/>
        <w:color w:val="000000"/>
        <w:sz w:val="19"/>
        <w:u w:val="single"/>
      </w:rPr>
      <w:t>CHILD ID:  1  6   3</w:t>
    </w:r>
    <w:r w:rsidR="00953403">
      <w:rPr>
        <w:rFonts w:cs="Calibri"/>
        <w:color w:val="000000"/>
        <w:u w:val="single"/>
      </w:rPr>
      <w:tab/>
    </w:r>
    <w:r w:rsidR="00953403">
      <w:rPr>
        <w:rFonts w:ascii="Times New Roman" w:hAnsi="Times New Roman" w:cs="Times New Roman"/>
        <w:noProof/>
        <w:color w:val="000000"/>
        <w:sz w:val="18"/>
        <w:u w:val="single"/>
      </w:rPr>
      <w:t>Enrollment and Demographic Information Form, Short Form (EDIF-SF)</w:t>
    </w:r>
  </w:p>
  <w:p w:rsidR="00953403" w:rsidRDefault="009534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16ED8"/>
    <w:multiLevelType w:val="hybridMultilevel"/>
    <w:tmpl w:val="688071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attachedTemplate r:id="rId1"/>
  <w:documentProtection w:edit="forms" w:formatting="1" w:enforcement="1" w:cryptProviderType="rsaFull" w:cryptAlgorithmClass="hash" w:cryptAlgorithmType="typeAny" w:cryptAlgorithmSid="4" w:cryptSpinCount="100000" w:hash="fbgtIL//eI0Z2qqKBfZHkcked/o=" w:salt="cw5azeEtPR3wpvHhXSYSBA==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636"/>
    <w:rsid w:val="000856C7"/>
    <w:rsid w:val="00087063"/>
    <w:rsid w:val="00094A05"/>
    <w:rsid w:val="000954D7"/>
    <w:rsid w:val="001C2B4A"/>
    <w:rsid w:val="00236171"/>
    <w:rsid w:val="002370DF"/>
    <w:rsid w:val="00325E2F"/>
    <w:rsid w:val="003E113B"/>
    <w:rsid w:val="004A2FF3"/>
    <w:rsid w:val="004C7CC0"/>
    <w:rsid w:val="00502CD5"/>
    <w:rsid w:val="00553984"/>
    <w:rsid w:val="005C341A"/>
    <w:rsid w:val="005E71BD"/>
    <w:rsid w:val="0061308E"/>
    <w:rsid w:val="00633213"/>
    <w:rsid w:val="00633502"/>
    <w:rsid w:val="00640CFC"/>
    <w:rsid w:val="00675AA2"/>
    <w:rsid w:val="00682108"/>
    <w:rsid w:val="006A4B81"/>
    <w:rsid w:val="00763636"/>
    <w:rsid w:val="00764BC1"/>
    <w:rsid w:val="007942E0"/>
    <w:rsid w:val="007F1C1F"/>
    <w:rsid w:val="00810730"/>
    <w:rsid w:val="008633F7"/>
    <w:rsid w:val="0092134B"/>
    <w:rsid w:val="00953403"/>
    <w:rsid w:val="00967E6D"/>
    <w:rsid w:val="0099128C"/>
    <w:rsid w:val="009A32A9"/>
    <w:rsid w:val="009D67A8"/>
    <w:rsid w:val="00A523E1"/>
    <w:rsid w:val="00AA3AAA"/>
    <w:rsid w:val="00AB557C"/>
    <w:rsid w:val="00B743BB"/>
    <w:rsid w:val="00EB5E4E"/>
    <w:rsid w:val="00EF2568"/>
    <w:rsid w:val="00F062CF"/>
    <w:rsid w:val="00F21AE2"/>
    <w:rsid w:val="00F814EA"/>
    <w:rsid w:val="00FB6C49"/>
    <w:rsid w:val="00FB6D69"/>
    <w:rsid w:val="00FC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07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43BB"/>
    <w:rPr>
      <w:color w:val="808080"/>
    </w:rPr>
  </w:style>
  <w:style w:type="paragraph" w:styleId="ListParagraph">
    <w:name w:val="List Paragraph"/>
    <w:basedOn w:val="Normal"/>
    <w:uiPriority w:val="34"/>
    <w:qFormat/>
    <w:rsid w:val="00553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A8"/>
  </w:style>
  <w:style w:type="paragraph" w:styleId="Footer">
    <w:name w:val="footer"/>
    <w:basedOn w:val="Normal"/>
    <w:link w:val="FooterChar"/>
    <w:uiPriority w:val="99"/>
    <w:unhideWhenUsed/>
    <w:rsid w:val="009D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CD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743BB"/>
    <w:rPr>
      <w:color w:val="808080"/>
    </w:rPr>
  </w:style>
  <w:style w:type="paragraph" w:styleId="ListParagraph">
    <w:name w:val="List Paragraph"/>
    <w:basedOn w:val="Normal"/>
    <w:uiPriority w:val="34"/>
    <w:qFormat/>
    <w:rsid w:val="00553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A8"/>
  </w:style>
  <w:style w:type="paragraph" w:styleId="Footer">
    <w:name w:val="footer"/>
    <w:basedOn w:val="Normal"/>
    <w:link w:val="FooterChar"/>
    <w:uiPriority w:val="99"/>
    <w:unhideWhenUsed/>
    <w:rsid w:val="009D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erwitz.CCSI\Documents\RFP%202011\Grant%20Management\EDIF%20Short%20Form\EDIF%20Short%20Form%20-%20Template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38F9E4B15C453C98F8FB346A34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479C3-F206-4034-8BCD-A6187CB1077C}"/>
      </w:docPartPr>
      <w:docPartBody>
        <w:p w:rsidR="00BA518B" w:rsidRDefault="00842623">
          <w:pPr>
            <w:pStyle w:val="E938F9E4B15C453C98F8FB346A34AEAE"/>
          </w:pPr>
          <w:r w:rsidRPr="00AB13D9">
            <w:rPr>
              <w:rStyle w:val="PlaceholderText"/>
            </w:rPr>
            <w:t>Click here to enter text.</w:t>
          </w:r>
        </w:p>
      </w:docPartBody>
    </w:docPart>
    <w:docPart>
      <w:docPartPr>
        <w:name w:val="89CA8A41D61349BEAEF0C3116912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B218-DDD6-4E27-9C3D-31FBCF63C080}"/>
      </w:docPartPr>
      <w:docPartBody>
        <w:p w:rsidR="00BA518B" w:rsidRDefault="00842623">
          <w:pPr>
            <w:pStyle w:val="89CA8A41D61349BEAEF0C31169123CF7"/>
          </w:pPr>
          <w:r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</w:t>
          </w:r>
          <w:r w:rsidRPr="00EF2568">
            <w:rPr>
              <w:rFonts w:ascii="Times New Roman" w:hAnsi="Times New Roman" w:cs="Times New Roman"/>
              <w:b/>
              <w:noProof/>
              <w:color w:val="000000"/>
              <w:sz w:val="24"/>
            </w:rPr>
            <w:t>____________________</w:t>
          </w:r>
        </w:p>
      </w:docPartBody>
    </w:docPart>
    <w:docPart>
      <w:docPartPr>
        <w:name w:val="EEB08609AF444AB6ADD1089BBBAD4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196C-2A23-4027-90D8-1F374A636828}"/>
      </w:docPartPr>
      <w:docPartBody>
        <w:p w:rsidR="00BA518B" w:rsidRDefault="00842623">
          <w:pPr>
            <w:pStyle w:val="EEB08609AF444AB6ADD1089BBBAD4DB8"/>
          </w:pPr>
          <w:r w:rsidRPr="00AB13D9">
            <w:rPr>
              <w:rStyle w:val="PlaceholderText"/>
            </w:rPr>
            <w:t>Choose an item.</w:t>
          </w:r>
        </w:p>
      </w:docPartBody>
    </w:docPart>
    <w:docPart>
      <w:docPartPr>
        <w:name w:val="44C6153254904AEEB652D2444631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A9FE9-432D-4085-8F7D-448AD0D97540}"/>
      </w:docPartPr>
      <w:docPartBody>
        <w:p w:rsidR="00BA518B" w:rsidRDefault="00842623">
          <w:pPr>
            <w:pStyle w:val="44C6153254904AEEB652D2444631D27A"/>
          </w:pPr>
          <w:r>
            <w:rPr>
              <w:rFonts w:ascii="Times New Roman" w:hAnsi="Times New Roman" w:cs="Times New Roman"/>
              <w:noProof/>
              <w:color w:val="000000"/>
              <w:sz w:val="24"/>
            </w:rPr>
            <w:t>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42623"/>
    <w:rsid w:val="00842623"/>
    <w:rsid w:val="00BA5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518B"/>
    <w:rPr>
      <w:color w:val="808080"/>
    </w:rPr>
  </w:style>
  <w:style w:type="paragraph" w:customStyle="1" w:styleId="E938F9E4B15C453C98F8FB346A34AEAE">
    <w:name w:val="E938F9E4B15C453C98F8FB346A34AEAE"/>
    <w:rsid w:val="00BA518B"/>
  </w:style>
  <w:style w:type="paragraph" w:customStyle="1" w:styleId="89CA8A41D61349BEAEF0C31169123CF7">
    <w:name w:val="89CA8A41D61349BEAEF0C31169123CF7"/>
    <w:rsid w:val="00BA518B"/>
  </w:style>
  <w:style w:type="paragraph" w:customStyle="1" w:styleId="EEB08609AF444AB6ADD1089BBBAD4DB8">
    <w:name w:val="EEB08609AF444AB6ADD1089BBBAD4DB8"/>
    <w:rsid w:val="00BA518B"/>
  </w:style>
  <w:style w:type="paragraph" w:customStyle="1" w:styleId="44C6153254904AEEB652D2444631D27A">
    <w:name w:val="44C6153254904AEEB652D2444631D27A"/>
    <w:rsid w:val="00BA518B"/>
  </w:style>
  <w:style w:type="paragraph" w:customStyle="1" w:styleId="586CE20F25794FF6BE2C6F9BADD3562B">
    <w:name w:val="586CE20F25794FF6BE2C6F9BADD3562B"/>
    <w:rsid w:val="00BA518B"/>
  </w:style>
  <w:style w:type="paragraph" w:customStyle="1" w:styleId="FC3207114E48430F901C4209A5BA19FA">
    <w:name w:val="FC3207114E48430F901C4209A5BA19FA"/>
    <w:rsid w:val="00BA518B"/>
  </w:style>
  <w:style w:type="paragraph" w:customStyle="1" w:styleId="E8BD0717FE794E03AE4166082FAF80A0">
    <w:name w:val="E8BD0717FE794E03AE4166082FAF80A0"/>
    <w:rsid w:val="00BA518B"/>
  </w:style>
  <w:style w:type="paragraph" w:customStyle="1" w:styleId="90CF70B8972849E290E743B1C9BBE057">
    <w:name w:val="90CF70B8972849E290E743B1C9BBE057"/>
    <w:rsid w:val="00BA51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EDIF Short Form - Template4</Template>
  <TotalTime>1</TotalTime>
  <Pages>6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Wondershare Company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Gerwitz</dc:creator>
  <dc:description>Wow, what a beautiful artwork!</dc:description>
  <cp:lastModifiedBy>abrown</cp:lastModifiedBy>
  <cp:revision>2</cp:revision>
  <dcterms:created xsi:type="dcterms:W3CDTF">2012-02-07T19:04:00Z</dcterms:created>
  <dcterms:modified xsi:type="dcterms:W3CDTF">2012-02-07T19:04:00Z</dcterms:modified>
</cp:coreProperties>
</file>